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02213" w14:textId="3761A562" w:rsidR="003C7184" w:rsidRDefault="003C7184" w:rsidP="003C7184">
      <w:pPr>
        <w:pStyle w:val="Title"/>
      </w:pPr>
      <w:bookmarkStart w:id="0" w:name="TemplateforReviewersReportExistingProgs"/>
      <w:bookmarkStart w:id="1" w:name="_Toc271106238"/>
      <w:bookmarkStart w:id="2" w:name="_Toc271190742"/>
      <w:r>
        <w:t xml:space="preserve">Sample </w:t>
      </w:r>
      <w:r w:rsidRPr="00CD17B2">
        <w:t>Template for Reviewers’ Reports</w:t>
      </w:r>
      <w:bookmarkEnd w:id="0"/>
    </w:p>
    <w:p w14:paraId="38126CBB" w14:textId="5038C5A3" w:rsidR="00910251" w:rsidRPr="00AD5395" w:rsidRDefault="00910251" w:rsidP="00910251">
      <w:pPr>
        <w:pStyle w:val="Title"/>
      </w:pPr>
      <w:r>
        <w:t>Existing Programs</w:t>
      </w:r>
    </w:p>
    <w:p w14:paraId="04404B2D" w14:textId="7E2D0BF1" w:rsidR="00F10B91" w:rsidRPr="00A94E98" w:rsidRDefault="00F10B91" w:rsidP="00AB7C2E">
      <w:pPr>
        <w:pStyle w:val="Title"/>
        <w:rPr>
          <w:lang w:val="en-GB"/>
        </w:rPr>
      </w:pPr>
      <w:r w:rsidRPr="00A94E98">
        <w:rPr>
          <w:highlight w:val="lightGray"/>
        </w:rPr>
        <w:fldChar w:fldCharType="begin"/>
      </w:r>
      <w:r w:rsidRPr="00A94E98">
        <w:rPr>
          <w:highlight w:val="lightGray"/>
        </w:rPr>
        <w:instrText xml:space="preserve"> MACROBUTTON  AcceptAllChangesShown [date] </w:instrText>
      </w:r>
      <w:r w:rsidRPr="00A94E98">
        <w:rPr>
          <w:highlight w:val="lightGray"/>
        </w:rPr>
        <w:fldChar w:fldCharType="end"/>
      </w:r>
      <w:bookmarkEnd w:id="1"/>
      <w:bookmarkEnd w:id="2"/>
    </w:p>
    <w:p w14:paraId="54446707" w14:textId="7A643BE0" w:rsidR="008E057D" w:rsidRDefault="008E057D" w:rsidP="0005010F">
      <w:pPr>
        <w:rPr>
          <w:rFonts w:cs="Tahoma"/>
          <w:sz w:val="20"/>
        </w:rPr>
      </w:pPr>
      <w:r>
        <w:rPr>
          <w:rFonts w:cs="Tahoma"/>
          <w:sz w:val="20"/>
        </w:rPr>
        <w:t>This template is available for download from the Quality Council’s website and may be adapted to meet the needs of an institution’s approved IQAP</w:t>
      </w:r>
      <w:r w:rsidR="00910251">
        <w:rPr>
          <w:rFonts w:cs="Tahoma"/>
          <w:sz w:val="20"/>
        </w:rPr>
        <w:t xml:space="preserve">. </w:t>
      </w:r>
    </w:p>
    <w:p w14:paraId="64FE6E56" w14:textId="63B66539" w:rsidR="008E057D" w:rsidRDefault="008E057D" w:rsidP="008E057D">
      <w:pPr>
        <w:jc w:val="center"/>
        <w:rPr>
          <w:rFonts w:cs="Tahoma"/>
          <w:sz w:val="20"/>
        </w:rPr>
      </w:pPr>
      <w:r w:rsidRPr="00CD17B2">
        <w:rPr>
          <w:rFonts w:cs="Tahoma"/>
          <w:sz w:val="20"/>
        </w:rPr>
        <w:t>External Reviewers’ Report on the (INSERT DEGREE) Program in (INSERT PROGRAM NAME) at (INSERT UNIVERSITY)</w:t>
      </w:r>
    </w:p>
    <w:p w14:paraId="7CF8C133" w14:textId="573A467D" w:rsidR="008E057D" w:rsidRDefault="008E057D" w:rsidP="00DA507E">
      <w:pPr>
        <w:rPr>
          <w:highlight w:val="lightGray"/>
        </w:rPr>
      </w:pPr>
      <w:r>
        <w:rPr>
          <w:highlight w:val="lightGray"/>
        </w:rPr>
        <w:t>Reviewer 1</w:t>
      </w:r>
    </w:p>
    <w:p w14:paraId="71AEFF0D" w14:textId="4985FF95" w:rsidR="008E057D" w:rsidRDefault="008E057D" w:rsidP="00DA507E">
      <w:pPr>
        <w:rPr>
          <w:highlight w:val="lightGray"/>
        </w:rPr>
      </w:pPr>
      <w:r>
        <w:rPr>
          <w:highlight w:val="lightGray"/>
        </w:rPr>
        <w:t>Name:</w:t>
      </w:r>
    </w:p>
    <w:p w14:paraId="34AAE3C7" w14:textId="6AD9AF6D" w:rsidR="008E057D" w:rsidRDefault="008E057D" w:rsidP="00DA507E">
      <w:pPr>
        <w:rPr>
          <w:highlight w:val="lightGray"/>
        </w:rPr>
      </w:pPr>
      <w:r>
        <w:rPr>
          <w:highlight w:val="lightGray"/>
        </w:rPr>
        <w:t>University Address</w:t>
      </w:r>
      <w:r w:rsidR="00093F3E">
        <w:rPr>
          <w:highlight w:val="lightGray"/>
        </w:rPr>
        <w:t>:</w:t>
      </w:r>
    </w:p>
    <w:p w14:paraId="2E12AA76" w14:textId="288FF112" w:rsidR="008E057D" w:rsidRDefault="008E057D" w:rsidP="00DA507E">
      <w:pPr>
        <w:rPr>
          <w:highlight w:val="lightGray"/>
        </w:rPr>
      </w:pPr>
      <w:r>
        <w:rPr>
          <w:highlight w:val="lightGray"/>
        </w:rPr>
        <w:t>Reviewer 2:</w:t>
      </w:r>
    </w:p>
    <w:p w14:paraId="3520079F" w14:textId="6809D800" w:rsidR="008E057D" w:rsidRDefault="008E057D" w:rsidP="00DA507E">
      <w:pPr>
        <w:rPr>
          <w:highlight w:val="lightGray"/>
        </w:rPr>
      </w:pPr>
      <w:r>
        <w:rPr>
          <w:highlight w:val="lightGray"/>
        </w:rPr>
        <w:t>Name:</w:t>
      </w:r>
    </w:p>
    <w:p w14:paraId="120ACAAE" w14:textId="2B7F83B2" w:rsidR="00B306D3" w:rsidRDefault="008E057D" w:rsidP="00B306D3">
      <w:pPr>
        <w:rPr>
          <w:highlight w:val="lightGray"/>
        </w:rPr>
      </w:pPr>
      <w:r>
        <w:rPr>
          <w:highlight w:val="lightGray"/>
        </w:rPr>
        <w:t>University Address:</w:t>
      </w:r>
      <w:bookmarkStart w:id="3" w:name="_Hlk67910358"/>
    </w:p>
    <w:p w14:paraId="55EC059A" w14:textId="36CFAEEB" w:rsidR="00984F52" w:rsidRDefault="002E28E0" w:rsidP="00B306D3">
      <w:pPr>
        <w:rPr>
          <w:highlight w:val="lightGray"/>
        </w:rPr>
      </w:pPr>
      <w:bookmarkStart w:id="4" w:name="_Hlk68097758"/>
      <w:r>
        <w:rPr>
          <w:highlight w:val="lightGray"/>
        </w:rPr>
        <w:t>Internal Reviewer (if used)</w:t>
      </w:r>
    </w:p>
    <w:p w14:paraId="58764676" w14:textId="7E072EC1" w:rsidR="002E28E0" w:rsidRDefault="002E28E0" w:rsidP="00B306D3">
      <w:pPr>
        <w:rPr>
          <w:highlight w:val="lightGray"/>
        </w:rPr>
      </w:pPr>
      <w:r>
        <w:rPr>
          <w:highlight w:val="lightGray"/>
        </w:rPr>
        <w:t>Name:</w:t>
      </w:r>
    </w:p>
    <w:p w14:paraId="74998E02" w14:textId="24CFD3F6" w:rsidR="002E28E0" w:rsidRPr="00AF6B29" w:rsidRDefault="002E28E0" w:rsidP="00B306D3">
      <w:pPr>
        <w:rPr>
          <w:highlight w:val="lightGray"/>
        </w:rPr>
      </w:pPr>
      <w:r>
        <w:rPr>
          <w:highlight w:val="lightGray"/>
        </w:rPr>
        <w:t>Department:</w:t>
      </w:r>
    </w:p>
    <w:bookmarkEnd w:id="4"/>
    <w:p w14:paraId="3B1F7761" w14:textId="67FEF6F1" w:rsidR="000B783B" w:rsidRDefault="008E057D" w:rsidP="00EE37AE">
      <w:pPr>
        <w:pStyle w:val="Heading1"/>
      </w:pPr>
      <w:r>
        <w:t>Outline of the Visit</w:t>
      </w:r>
    </w:p>
    <w:p w14:paraId="68856476" w14:textId="00533F58" w:rsidR="00B7292C" w:rsidRDefault="00B7292C" w:rsidP="00B7292C">
      <w:pPr>
        <w:tabs>
          <w:tab w:val="left" w:pos="2268"/>
          <w:tab w:val="left" w:pos="3402"/>
          <w:tab w:val="left" w:pos="4050"/>
          <w:tab w:val="left" w:pos="5670"/>
        </w:tabs>
        <w:ind w:right="180"/>
      </w:pPr>
      <w:r>
        <w:t>Was the site visit:</w:t>
      </w:r>
      <w:r>
        <w:tab/>
        <w:t>In person:</w:t>
      </w:r>
      <w:r>
        <w:tab/>
      </w:r>
      <w:sdt>
        <w:sdtPr>
          <w:id w:val="15827199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Virtual site visit:</w:t>
      </w:r>
      <w:r>
        <w:tab/>
      </w:r>
      <w:sdt>
        <w:sdtPr>
          <w:id w:val="-120000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hyperlink r:id="rId7" w:history="1">
        <w:r w:rsidRPr="00A64D27">
          <w:rPr>
            <w:rStyle w:val="Hyperlink"/>
          </w:rPr>
          <w:t>Desk Review</w:t>
        </w:r>
      </w:hyperlink>
      <w:r>
        <w:t>:</w:t>
      </w:r>
      <w:r>
        <w:tab/>
      </w:r>
      <w:sdt>
        <w:sdtPr>
          <w:id w:val="1996760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6BE7F2" w14:textId="77777777" w:rsidR="00B7292C" w:rsidRDefault="00B7292C" w:rsidP="00B7292C">
      <w:pPr>
        <w:tabs>
          <w:tab w:val="left" w:pos="2430"/>
          <w:tab w:val="left" w:pos="2970"/>
        </w:tabs>
      </w:pPr>
      <w:r>
        <w:t>If the review was conducted either virtually or via desk review, was this format agreed to by both external reviewers?</w:t>
      </w:r>
      <w:r>
        <w:tab/>
        <w:t>Yes</w:t>
      </w:r>
      <w:r>
        <w:tab/>
      </w:r>
      <w:sdt>
        <w:sdtPr>
          <w:id w:val="1591272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No</w:t>
      </w:r>
      <w:r>
        <w:tab/>
      </w:r>
      <w:sdt>
        <w:sdtPr>
          <w:id w:val="13778966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AE0A07" w14:textId="77777777" w:rsidR="00B7292C" w:rsidRDefault="00B7292C" w:rsidP="00B7292C">
      <w:pPr>
        <w:tabs>
          <w:tab w:val="left" w:pos="6804"/>
          <w:tab w:val="left" w:pos="7371"/>
          <w:tab w:val="left" w:pos="7938"/>
          <w:tab w:val="left" w:pos="8364"/>
        </w:tabs>
      </w:pPr>
      <w:r>
        <w:t>Was sufficient rationale provided by the Provost/Provost’s delegate for an off-site visit?</w:t>
      </w:r>
    </w:p>
    <w:p w14:paraId="7DC38395" w14:textId="77777777" w:rsidR="00B7292C" w:rsidRDefault="00B7292C" w:rsidP="00B7292C">
      <w:pPr>
        <w:tabs>
          <w:tab w:val="left" w:pos="630"/>
          <w:tab w:val="left" w:pos="1440"/>
          <w:tab w:val="left" w:pos="1980"/>
        </w:tabs>
      </w:pPr>
      <w:r>
        <w:t>Yes</w:t>
      </w:r>
      <w:r>
        <w:tab/>
      </w:r>
      <w:sdt>
        <w:sdtPr>
          <w:id w:val="-21294590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No</w:t>
      </w:r>
      <w:r>
        <w:tab/>
      </w:r>
      <w:sdt>
        <w:sdtPr>
          <w:id w:val="16724501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09BF18D" w14:textId="77777777" w:rsidR="00B7292C" w:rsidRDefault="00B7292C" w:rsidP="00B7292C">
      <w:r w:rsidRPr="00211D43">
        <w:t>For those reviews that included an in-person or virtual visit, please indicate the following</w:t>
      </w:r>
      <w:r>
        <w:t xml:space="preserve"> (or insert the site visit schedule below</w:t>
      </w:r>
      <w:r w:rsidRPr="00211D43">
        <w:t>:</w:t>
      </w:r>
    </w:p>
    <w:p w14:paraId="098E82F8" w14:textId="77777777" w:rsidR="00B7292C" w:rsidRPr="008E057D" w:rsidRDefault="00B7292C" w:rsidP="00B7292C">
      <w:pPr>
        <w:pStyle w:val="ListParagraph"/>
        <w:numPr>
          <w:ilvl w:val="0"/>
          <w:numId w:val="7"/>
        </w:numPr>
        <w:spacing w:after="0"/>
        <w:rPr>
          <w:b/>
        </w:rPr>
      </w:pPr>
      <w:r w:rsidRPr="00CD17B2">
        <w:t>Who was interviewed</w:t>
      </w:r>
      <w:r>
        <w:t>?</w:t>
      </w:r>
    </w:p>
    <w:p w14:paraId="3B432847" w14:textId="77777777" w:rsidR="00B7292C" w:rsidRPr="008E057D" w:rsidRDefault="00B7292C" w:rsidP="00B7292C">
      <w:pPr>
        <w:pStyle w:val="ListParagraph"/>
        <w:numPr>
          <w:ilvl w:val="0"/>
          <w:numId w:val="7"/>
        </w:numPr>
        <w:spacing w:after="0"/>
        <w:rPr>
          <w:b/>
        </w:rPr>
      </w:pPr>
      <w:r w:rsidRPr="00CD17B2">
        <w:t>What facilities were seen</w:t>
      </w:r>
      <w:r>
        <w:t>?</w:t>
      </w:r>
    </w:p>
    <w:p w14:paraId="1A6D10E0" w14:textId="77777777" w:rsidR="00B7292C" w:rsidRPr="00E10AC1" w:rsidRDefault="00B7292C" w:rsidP="00B7292C">
      <w:pPr>
        <w:pStyle w:val="ListParagraph"/>
        <w:numPr>
          <w:ilvl w:val="0"/>
          <w:numId w:val="7"/>
        </w:numPr>
        <w:spacing w:after="0"/>
        <w:rPr>
          <w:b/>
        </w:rPr>
      </w:pPr>
      <w:r>
        <w:t>Comment on a</w:t>
      </w:r>
      <w:r w:rsidRPr="00CD17B2">
        <w:t>ny other activities relevant to the appraisal</w:t>
      </w:r>
      <w:r>
        <w:t>.</w:t>
      </w:r>
    </w:p>
    <w:p w14:paraId="652D161F" w14:textId="77777777" w:rsidR="00B7292C" w:rsidRDefault="00B7292C" w:rsidP="00B7292C">
      <w:pPr>
        <w:pStyle w:val="ListParagraph"/>
        <w:numPr>
          <w:ilvl w:val="0"/>
          <w:numId w:val="7"/>
        </w:numPr>
        <w:rPr>
          <w:b/>
        </w:rPr>
      </w:pPr>
      <w:r>
        <w:rPr>
          <w:b/>
        </w:rPr>
        <w:t xml:space="preserve">Or: insert the site visit schedule below </w:t>
      </w:r>
    </w:p>
    <w:p w14:paraId="0DB69EAC" w14:textId="77777777" w:rsidR="00B7292C" w:rsidRDefault="00B7292C" w:rsidP="00B7292C">
      <w:r>
        <w:t>In order to continuously improve the effectiveness and efficiency of site visits/virtual site visits, please comment on the following:</w:t>
      </w:r>
    </w:p>
    <w:p w14:paraId="31F1E62E" w14:textId="77777777" w:rsidR="00B7292C" w:rsidRDefault="00B7292C" w:rsidP="00B7292C">
      <w:pPr>
        <w:pStyle w:val="ListParagraph"/>
        <w:numPr>
          <w:ilvl w:val="0"/>
          <w:numId w:val="35"/>
        </w:numPr>
      </w:pPr>
      <w:r>
        <w:t>How effective was the proposal brief in preparing you for the visit/virtual site visit?</w:t>
      </w:r>
    </w:p>
    <w:p w14:paraId="2818474F" w14:textId="77777777" w:rsidR="00B7292C" w:rsidRDefault="00B7292C" w:rsidP="00B7292C">
      <w:pPr>
        <w:pStyle w:val="ListParagraph"/>
        <w:numPr>
          <w:ilvl w:val="0"/>
          <w:numId w:val="35"/>
        </w:numPr>
      </w:pPr>
      <w:r>
        <w:lastRenderedPageBreak/>
        <w:t>How could the logistics of the visit/virtual site visit be improved?</w:t>
      </w:r>
    </w:p>
    <w:p w14:paraId="7113DBAA" w14:textId="42DD3FF9" w:rsidR="000B783B" w:rsidRDefault="000B783B" w:rsidP="00EE37AE">
      <w:pPr>
        <w:pStyle w:val="Heading1"/>
      </w:pPr>
      <w:r>
        <w:t>Evaluation Criteria</w:t>
      </w:r>
      <w:r w:rsidR="00EF79C3">
        <w:t xml:space="preserve"> (</w:t>
      </w:r>
      <w:r w:rsidR="007B57A1">
        <w:t xml:space="preserve">QAF </w:t>
      </w:r>
      <w:r w:rsidR="00E852AA">
        <w:t>5.1.3.1)</w:t>
      </w:r>
    </w:p>
    <w:p w14:paraId="2195EC3E" w14:textId="64295F39" w:rsidR="00FC2395" w:rsidDel="00B25215" w:rsidRDefault="00713557" w:rsidP="00713557">
      <w:r w:rsidDel="00B25215">
        <w:t>P</w:t>
      </w:r>
      <w:r w:rsidR="006E36FD">
        <w:t>lease p</w:t>
      </w:r>
      <w:r w:rsidDel="00B25215">
        <w:t xml:space="preserve">rovide </w:t>
      </w:r>
      <w:r w:rsidR="006E36FD">
        <w:t>commentary</w:t>
      </w:r>
      <w:r w:rsidR="006E36FD" w:rsidDel="00B25215">
        <w:t xml:space="preserve"> </w:t>
      </w:r>
      <w:r w:rsidDel="00B25215">
        <w:t>on the following evaluation criteria</w:t>
      </w:r>
      <w:r w:rsidR="006E36FD">
        <w:t>:</w:t>
      </w:r>
    </w:p>
    <w:p w14:paraId="21DEF5A1" w14:textId="08992EED" w:rsidR="00B27F1D" w:rsidRPr="00AA7CF5" w:rsidRDefault="00B27F1D" w:rsidP="00401975">
      <w:pPr>
        <w:pStyle w:val="Heading2"/>
        <w:numPr>
          <w:ilvl w:val="1"/>
          <w:numId w:val="5"/>
        </w:numPr>
      </w:pPr>
      <w:bookmarkStart w:id="5" w:name="_Hlk67657694"/>
      <w:r w:rsidRPr="00AA7CF5">
        <w:t xml:space="preserve">Objectives of the program </w:t>
      </w:r>
      <w:r w:rsidR="000546FB" w:rsidRPr="00AA7CF5">
        <w:t>(</w:t>
      </w:r>
      <w:r w:rsidR="00E852AA" w:rsidRPr="00AA7CF5">
        <w:t>QAF 5.1.3.1.1</w:t>
      </w:r>
      <w:r w:rsidR="000546FB" w:rsidRPr="00AA7CF5">
        <w:t>)</w:t>
      </w:r>
    </w:p>
    <w:p w14:paraId="0181F87C" w14:textId="0C160700" w:rsidR="00B27F1D" w:rsidRPr="00713557" w:rsidRDefault="00713557" w:rsidP="00093F3E">
      <w:pPr>
        <w:pStyle w:val="ListParagraph"/>
        <w:numPr>
          <w:ilvl w:val="0"/>
          <w:numId w:val="25"/>
        </w:numPr>
      </w:pPr>
      <w:r>
        <w:t>Are the program’s objectives consistent with the institution’s mission and academic plans?</w:t>
      </w:r>
    </w:p>
    <w:p w14:paraId="72265C19" w14:textId="77A9F1B1" w:rsidR="000546FB" w:rsidRDefault="00CA3C99" w:rsidP="00AA7CF5">
      <w:pPr>
        <w:pStyle w:val="Heading2"/>
      </w:pPr>
      <w:bookmarkStart w:id="6" w:name="Admissionrequirements"/>
      <w:r>
        <w:t>Program Requirements (</w:t>
      </w:r>
      <w:r w:rsidR="008E6E42">
        <w:t>QAF 5.1.3.1.2</w:t>
      </w:r>
      <w:r>
        <w:t>)</w:t>
      </w:r>
    </w:p>
    <w:p w14:paraId="24E7E7F5" w14:textId="17200871" w:rsidR="00914BF1" w:rsidRPr="00F612FF" w:rsidRDefault="00914BF1" w:rsidP="00914BF1">
      <w:pPr>
        <w:ind w:left="504"/>
        <w:rPr>
          <w:i/>
        </w:rPr>
      </w:pPr>
      <w:r w:rsidRPr="00F612FF">
        <w:rPr>
          <w:i/>
        </w:rPr>
        <w:t xml:space="preserve">NOTE: The Quality Assurance Framework requires a clear distinction between program objectives, program-level learning outcomes, and </w:t>
      </w:r>
      <w:hyperlink r:id="rId8" w:history="1">
        <w:r w:rsidRPr="001F7BBB">
          <w:rPr>
            <w:rStyle w:val="Hyperlink"/>
            <w:i/>
          </w:rPr>
          <w:t>Degree Level Expectations</w:t>
        </w:r>
      </w:hyperlink>
      <w:r w:rsidRPr="00EB7E84">
        <w:rPr>
          <w:i/>
        </w:rPr>
        <w:t xml:space="preserve">. </w:t>
      </w:r>
      <w:r w:rsidR="00094F80" w:rsidRPr="00EB7E84">
        <w:rPr>
          <w:i/>
        </w:rPr>
        <w:t>Please s</w:t>
      </w:r>
      <w:r w:rsidRPr="00EB7E84">
        <w:rPr>
          <w:i/>
        </w:rPr>
        <w:t xml:space="preserve">ee the Guidance on </w:t>
      </w:r>
      <w:hyperlink r:id="rId9" w:history="1">
        <w:r w:rsidRPr="00EB7E84">
          <w:rPr>
            <w:rStyle w:val="Hyperlink"/>
            <w:i/>
          </w:rPr>
          <w:t>Program Objectives and Program-level Learn</w:t>
        </w:r>
        <w:r w:rsidRPr="00EB7E84">
          <w:rPr>
            <w:rStyle w:val="Hyperlink"/>
            <w:i/>
          </w:rPr>
          <w:t>i</w:t>
        </w:r>
        <w:r w:rsidRPr="00EB7E84">
          <w:rPr>
            <w:rStyle w:val="Hyperlink"/>
            <w:i/>
          </w:rPr>
          <w:t>ng Outcomes</w:t>
        </w:r>
      </w:hyperlink>
      <w:r w:rsidRPr="00F612FF">
        <w:rPr>
          <w:i/>
        </w:rPr>
        <w:t xml:space="preserve"> for details on the distinction. </w:t>
      </w:r>
    </w:p>
    <w:p w14:paraId="54D010D6" w14:textId="75141A38" w:rsidR="00B75D4F" w:rsidRDefault="00914BF1" w:rsidP="00093F3E">
      <w:pPr>
        <w:pStyle w:val="ListParagraph"/>
        <w:numPr>
          <w:ilvl w:val="0"/>
          <w:numId w:val="24"/>
        </w:numPr>
      </w:pPr>
      <w:r>
        <w:t>Are</w:t>
      </w:r>
      <w:r w:rsidR="00B001C4">
        <w:t xml:space="preserve"> the program’s structure and </w:t>
      </w:r>
      <w:r w:rsidR="00B75D4F">
        <w:t xml:space="preserve">the requirements to meet program objectives and program-level learning outcomes </w:t>
      </w:r>
      <w:r w:rsidR="008E6E42">
        <w:t>appropriate</w:t>
      </w:r>
      <w:r w:rsidR="00A7263F">
        <w:t>?</w:t>
      </w:r>
    </w:p>
    <w:p w14:paraId="48E6B3DD" w14:textId="59729686" w:rsidR="00B75D4F" w:rsidRDefault="00A7263F" w:rsidP="00093F3E">
      <w:pPr>
        <w:pStyle w:val="ListParagraph"/>
        <w:numPr>
          <w:ilvl w:val="0"/>
          <w:numId w:val="24"/>
        </w:numPr>
      </w:pPr>
      <w:r>
        <w:t>Are the program’s</w:t>
      </w:r>
      <w:r w:rsidR="00B75D4F">
        <w:t xml:space="preserve"> structure, requirements and program-level learning outcomes </w:t>
      </w:r>
      <w:r>
        <w:t>appropriate in meeting</w:t>
      </w:r>
      <w:r w:rsidR="00B75D4F">
        <w:t xml:space="preserve"> the institution’s Undergraduate or Graduate Degree Level Expectations?</w:t>
      </w:r>
    </w:p>
    <w:p w14:paraId="47EC07CA" w14:textId="4F3B8BEA" w:rsidR="00B75D4F" w:rsidRDefault="00A7263F" w:rsidP="00093F3E">
      <w:pPr>
        <w:pStyle w:val="ListParagraph"/>
        <w:numPr>
          <w:ilvl w:val="0"/>
          <w:numId w:val="24"/>
        </w:numPr>
      </w:pPr>
      <w:r>
        <w:t>Is</w:t>
      </w:r>
      <w:r w:rsidR="00B75D4F">
        <w:t xml:space="preserve"> the</w:t>
      </w:r>
      <w:r w:rsidR="00B4053C">
        <w:t xml:space="preserve"> </w:t>
      </w:r>
      <w:r w:rsidR="00B75D4F">
        <w:t>mode of delivery</w:t>
      </w:r>
      <w:r w:rsidR="00906CFB">
        <w:t xml:space="preserve"> appropriate in facilitating</w:t>
      </w:r>
      <w:r w:rsidR="00B75D4F">
        <w:t xml:space="preserve"> students’ successful completion of the program-level learning outcomes?</w:t>
      </w:r>
    </w:p>
    <w:p w14:paraId="4A8AD58D" w14:textId="7A63C189" w:rsidR="00B4053C" w:rsidRDefault="00906CFB" w:rsidP="00093F3E">
      <w:pPr>
        <w:pStyle w:val="ListParagraph"/>
        <w:numPr>
          <w:ilvl w:val="0"/>
          <w:numId w:val="24"/>
        </w:numPr>
      </w:pPr>
      <w:r>
        <w:t>What are the ways in which</w:t>
      </w:r>
      <w:r w:rsidR="00B4053C">
        <w:t xml:space="preserve"> the curriculum address</w:t>
      </w:r>
      <w:r w:rsidR="00200455">
        <w:t>es</w:t>
      </w:r>
      <w:r w:rsidR="00B4053C">
        <w:t xml:space="preserve"> the current state of the discipline or area of study?</w:t>
      </w:r>
    </w:p>
    <w:p w14:paraId="49426AE5" w14:textId="6F3A5AF0" w:rsidR="00B4053C" w:rsidRPr="00914BF1" w:rsidRDefault="00914BF1" w:rsidP="00F53339">
      <w:pPr>
        <w:pStyle w:val="Heading2"/>
      </w:pPr>
      <w:r w:rsidRPr="00914BF1">
        <w:t>Program requirements f</w:t>
      </w:r>
      <w:r w:rsidR="00B1116F" w:rsidRPr="00914BF1">
        <w:t xml:space="preserve">or </w:t>
      </w:r>
      <w:r w:rsidRPr="00914BF1">
        <w:t>g</w:t>
      </w:r>
      <w:r w:rsidR="00B1116F" w:rsidRPr="00914BF1">
        <w:t>raduate programs</w:t>
      </w:r>
      <w:r w:rsidRPr="00914BF1">
        <w:t xml:space="preserve"> only</w:t>
      </w:r>
      <w:r>
        <w:t xml:space="preserve"> </w:t>
      </w:r>
      <w:r w:rsidR="00870C45" w:rsidRPr="00914BF1">
        <w:t>(</w:t>
      </w:r>
      <w:r>
        <w:t xml:space="preserve">QAF </w:t>
      </w:r>
      <w:r w:rsidR="008E6E42" w:rsidRPr="00914BF1">
        <w:t>5.1.3.1.3</w:t>
      </w:r>
      <w:r w:rsidR="00870C45" w:rsidRPr="00914BF1">
        <w:t xml:space="preserve">): </w:t>
      </w:r>
    </w:p>
    <w:p w14:paraId="27E49357" w14:textId="4F0103EA" w:rsidR="00B4053C" w:rsidRDefault="00906CFB" w:rsidP="00093F3E">
      <w:pPr>
        <w:pStyle w:val="ListParagraph"/>
        <w:numPr>
          <w:ilvl w:val="0"/>
          <w:numId w:val="23"/>
        </w:numPr>
      </w:pPr>
      <w:r>
        <w:t xml:space="preserve">Is there a clear rationale for the program length that </w:t>
      </w:r>
      <w:r w:rsidR="00B1116F" w:rsidRPr="00962365">
        <w:t>ensure</w:t>
      </w:r>
      <w:r>
        <w:t>s</w:t>
      </w:r>
      <w:r w:rsidR="00B1116F" w:rsidRPr="00962365">
        <w:t xml:space="preserve"> that</w:t>
      </w:r>
      <w:r w:rsidR="00B4053C">
        <w:t xml:space="preserve"> </w:t>
      </w:r>
      <w:r w:rsidR="00B1116F" w:rsidRPr="00962365">
        <w:t>program requirements can be reasonably completed within the proposed time period</w:t>
      </w:r>
      <w:r w:rsidR="00B4053C">
        <w:t>?</w:t>
      </w:r>
    </w:p>
    <w:p w14:paraId="0F9E16DF" w14:textId="4DAA1EB0" w:rsidR="00B1116F" w:rsidRDefault="00906CFB" w:rsidP="00093F3E">
      <w:pPr>
        <w:pStyle w:val="ListParagraph"/>
        <w:numPr>
          <w:ilvl w:val="0"/>
          <w:numId w:val="22"/>
        </w:numPr>
      </w:pPr>
      <w:r>
        <w:t>Is there evidence that</w:t>
      </w:r>
      <w:r w:rsidR="00B4053C">
        <w:t xml:space="preserve"> </w:t>
      </w:r>
      <w:r w:rsidR="00870C45">
        <w:t>graduate student</w:t>
      </w:r>
      <w:r w:rsidR="008E6E42">
        <w:t>s</w:t>
      </w:r>
      <w:r w:rsidR="00870C45">
        <w:t xml:space="preserve"> required to take a minimum of two-thirds of the course requirements from among graduate-level courses</w:t>
      </w:r>
      <w:r w:rsidR="00B4053C">
        <w:t>?</w:t>
      </w:r>
    </w:p>
    <w:p w14:paraId="38904705" w14:textId="494417C0" w:rsidR="00EE3624" w:rsidRDefault="00906CFB" w:rsidP="00093F3E">
      <w:pPr>
        <w:pStyle w:val="ListParagraph"/>
        <w:numPr>
          <w:ilvl w:val="0"/>
          <w:numId w:val="21"/>
        </w:numPr>
      </w:pPr>
      <w:r>
        <w:t xml:space="preserve">Is there a clear indication of the nature and suitability of the </w:t>
      </w:r>
      <w:r w:rsidR="00EE3624">
        <w:t>major research requirements for degree completion?</w:t>
      </w:r>
    </w:p>
    <w:p w14:paraId="3EE018D1" w14:textId="6D3E4034" w:rsidR="000B05F7" w:rsidRDefault="000B05F7" w:rsidP="00AA7CF5">
      <w:pPr>
        <w:pStyle w:val="Heading2"/>
      </w:pPr>
      <w:r>
        <w:t>Assessment of teaching and learning (</w:t>
      </w:r>
      <w:r w:rsidR="00914BF1">
        <w:t xml:space="preserve">QAF </w:t>
      </w:r>
      <w:r w:rsidR="00BA105F">
        <w:t>5.1.3.1.4</w:t>
      </w:r>
      <w:r>
        <w:t>)</w:t>
      </w:r>
    </w:p>
    <w:bookmarkEnd w:id="6"/>
    <w:p w14:paraId="2CF2B0EA" w14:textId="3B6B740A" w:rsidR="005B0981" w:rsidRPr="008C71CA" w:rsidRDefault="005B0981" w:rsidP="005B0981">
      <w:pPr>
        <w:pStyle w:val="ListParagraph"/>
        <w:ind w:left="504"/>
        <w:rPr>
          <w:rFonts w:cs="Tahoma"/>
          <w:szCs w:val="22"/>
        </w:rPr>
      </w:pPr>
      <w:r>
        <w:rPr>
          <w:rFonts w:cs="Tahoma"/>
          <w:i/>
          <w:szCs w:val="22"/>
        </w:rPr>
        <w:t>NOTE:</w:t>
      </w:r>
      <w:r w:rsidRPr="00664320">
        <w:rPr>
          <w:i/>
          <w:szCs w:val="22"/>
        </w:rPr>
        <w:t xml:space="preserve"> In this section, the </w:t>
      </w:r>
      <w:r>
        <w:rPr>
          <w:i/>
          <w:szCs w:val="22"/>
        </w:rPr>
        <w:t>Self-study</w:t>
      </w:r>
      <w:r w:rsidRPr="00664320">
        <w:rPr>
          <w:i/>
          <w:szCs w:val="22"/>
        </w:rPr>
        <w:t xml:space="preserve"> should again make a clear distinction between program-level learning outcomes, program objectives, and </w:t>
      </w:r>
      <w:r>
        <w:rPr>
          <w:i/>
          <w:szCs w:val="22"/>
        </w:rPr>
        <w:t>D</w:t>
      </w:r>
      <w:r w:rsidRPr="00664320">
        <w:rPr>
          <w:i/>
          <w:szCs w:val="22"/>
        </w:rPr>
        <w:t>egree</w:t>
      </w:r>
      <w:r>
        <w:rPr>
          <w:i/>
          <w:szCs w:val="22"/>
        </w:rPr>
        <w:t xml:space="preserve"> L</w:t>
      </w:r>
      <w:r w:rsidRPr="00664320">
        <w:rPr>
          <w:i/>
          <w:szCs w:val="22"/>
        </w:rPr>
        <w:t xml:space="preserve">evel </w:t>
      </w:r>
      <w:r>
        <w:rPr>
          <w:i/>
          <w:szCs w:val="22"/>
        </w:rPr>
        <w:t>E</w:t>
      </w:r>
      <w:r w:rsidRPr="00664320">
        <w:rPr>
          <w:i/>
          <w:szCs w:val="22"/>
        </w:rPr>
        <w:t xml:space="preserve">xpectations. Additionally, </w:t>
      </w:r>
      <w:r w:rsidRPr="00422001">
        <w:rPr>
          <w:rFonts w:cs="Tahoma"/>
          <w:i/>
          <w:szCs w:val="22"/>
        </w:rPr>
        <w:t>programs</w:t>
      </w:r>
      <w:r w:rsidRPr="00664320">
        <w:rPr>
          <w:i/>
          <w:szCs w:val="22"/>
        </w:rPr>
        <w:t xml:space="preserve"> should ensure that the plans for monitoring and assessing student achievement provide an assessment of students currently enrolled as well as post-graduation metrics. Please see </w:t>
      </w:r>
      <w:hyperlink r:id="rId10" w:history="1">
        <w:r w:rsidRPr="001F7BBB">
          <w:rPr>
            <w:rStyle w:val="Hyperlink"/>
            <w:i/>
            <w:szCs w:val="22"/>
          </w:rPr>
          <w:t>Guidance on Assessment</w:t>
        </w:r>
        <w:bookmarkStart w:id="7" w:name="_GoBack"/>
        <w:bookmarkEnd w:id="7"/>
        <w:r w:rsidRPr="001F7BBB">
          <w:rPr>
            <w:rStyle w:val="Hyperlink"/>
            <w:i/>
            <w:szCs w:val="22"/>
          </w:rPr>
          <w:t xml:space="preserve"> </w:t>
        </w:r>
        <w:r w:rsidRPr="001F7BBB">
          <w:rPr>
            <w:rStyle w:val="Hyperlink"/>
            <w:i/>
            <w:szCs w:val="22"/>
          </w:rPr>
          <w:t>of Teaching and Learning</w:t>
        </w:r>
      </w:hyperlink>
      <w:r w:rsidRPr="00EB7E84">
        <w:rPr>
          <w:i/>
          <w:szCs w:val="22"/>
        </w:rPr>
        <w:t xml:space="preserve"> </w:t>
      </w:r>
      <w:r w:rsidRPr="00664320">
        <w:rPr>
          <w:i/>
          <w:szCs w:val="22"/>
        </w:rPr>
        <w:t xml:space="preserve">for </w:t>
      </w:r>
      <w:r>
        <w:rPr>
          <w:i/>
          <w:szCs w:val="22"/>
        </w:rPr>
        <w:t>further details and examples of measures for assessing teaching and learning that meet the requirements of the Quality Assurance Framework.</w:t>
      </w:r>
    </w:p>
    <w:p w14:paraId="3C3EC257" w14:textId="1BFC62F2" w:rsidR="00581333" w:rsidRPr="00CD17B2" w:rsidRDefault="00581333" w:rsidP="00093F3E">
      <w:pPr>
        <w:pStyle w:val="ListParagraph"/>
        <w:numPr>
          <w:ilvl w:val="0"/>
          <w:numId w:val="20"/>
        </w:numPr>
      </w:pPr>
      <w:r w:rsidRPr="00CD17B2">
        <w:lastRenderedPageBreak/>
        <w:t xml:space="preserve">Are the methods used to assess student achievement of the </w:t>
      </w:r>
      <w:r>
        <w:t>program-level learning</w:t>
      </w:r>
      <w:r w:rsidRPr="00CD17B2">
        <w:t xml:space="preserve"> outcomes and degree level expectations appropriate and </w:t>
      </w:r>
      <w:r w:rsidRPr="00B961E7">
        <w:t>effective</w:t>
      </w:r>
      <w:r>
        <w:t>?</w:t>
      </w:r>
    </w:p>
    <w:p w14:paraId="3F9BEF60" w14:textId="3B59C7C2" w:rsidR="000B05F7" w:rsidRPr="00B961E7" w:rsidRDefault="00707EEB" w:rsidP="00093F3E">
      <w:pPr>
        <w:pStyle w:val="ListParagraph"/>
        <w:numPr>
          <w:ilvl w:val="0"/>
          <w:numId w:val="19"/>
        </w:numPr>
      </w:pPr>
      <w:r>
        <w:t>Appropriateness and effectiveness of the</w:t>
      </w:r>
      <w:r w:rsidR="00581333" w:rsidRPr="00B961E7">
        <w:t xml:space="preserve"> in place </w:t>
      </w:r>
      <w:r w:rsidR="00BA105F" w:rsidRPr="00B961E7">
        <w:t xml:space="preserve">to </w:t>
      </w:r>
      <w:r w:rsidR="00581333" w:rsidRPr="00B961E7">
        <w:t>monitor and assess</w:t>
      </w:r>
      <w:r w:rsidR="000B05F7" w:rsidRPr="00B961E7">
        <w:t>:</w:t>
      </w:r>
    </w:p>
    <w:p w14:paraId="5C3B181B" w14:textId="77777777" w:rsidR="0063647D" w:rsidRPr="008C71CA" w:rsidRDefault="0063647D" w:rsidP="00093F3E">
      <w:pPr>
        <w:pStyle w:val="ListParagraph"/>
        <w:numPr>
          <w:ilvl w:val="0"/>
          <w:numId w:val="6"/>
        </w:numPr>
        <w:spacing w:after="0"/>
        <w:rPr>
          <w:rFonts w:cs="Tahoma"/>
          <w:szCs w:val="22"/>
        </w:rPr>
      </w:pPr>
      <w:r w:rsidRPr="008C71CA">
        <w:rPr>
          <w:rFonts w:cs="Tahoma"/>
          <w:szCs w:val="22"/>
        </w:rPr>
        <w:t>The overall quality of the program;</w:t>
      </w:r>
    </w:p>
    <w:p w14:paraId="6218A2AB" w14:textId="77777777" w:rsidR="0063647D" w:rsidRPr="008C71CA" w:rsidRDefault="0063647D" w:rsidP="00093F3E">
      <w:pPr>
        <w:pStyle w:val="ListParagraph"/>
        <w:numPr>
          <w:ilvl w:val="0"/>
          <w:numId w:val="6"/>
        </w:numPr>
        <w:spacing w:after="0"/>
        <w:rPr>
          <w:rFonts w:cs="Tahoma"/>
          <w:szCs w:val="22"/>
        </w:rPr>
      </w:pPr>
      <w:r w:rsidRPr="008C71CA">
        <w:rPr>
          <w:rFonts w:cs="Tahoma"/>
          <w:szCs w:val="22"/>
        </w:rPr>
        <w:t>Whether the program is achieving in practice its proposed objectives;</w:t>
      </w:r>
    </w:p>
    <w:p w14:paraId="6625524F" w14:textId="77777777" w:rsidR="0063647D" w:rsidRPr="008C71CA" w:rsidRDefault="0063647D" w:rsidP="00093F3E">
      <w:pPr>
        <w:pStyle w:val="ListParagraph"/>
        <w:numPr>
          <w:ilvl w:val="0"/>
          <w:numId w:val="6"/>
        </w:numPr>
        <w:spacing w:after="0"/>
        <w:rPr>
          <w:rFonts w:cs="Tahoma"/>
          <w:szCs w:val="22"/>
        </w:rPr>
      </w:pPr>
      <w:r w:rsidRPr="008C71CA">
        <w:rPr>
          <w:rFonts w:cs="Tahoma"/>
          <w:szCs w:val="22"/>
        </w:rPr>
        <w:t>Whether its students are achieving the program-level learning outcomes; and</w:t>
      </w:r>
    </w:p>
    <w:p w14:paraId="40D398E2" w14:textId="77777777" w:rsidR="00B27F1D" w:rsidRPr="008C71CA" w:rsidRDefault="0063647D" w:rsidP="00093F3E">
      <w:pPr>
        <w:pStyle w:val="ListParagraph"/>
        <w:numPr>
          <w:ilvl w:val="0"/>
          <w:numId w:val="6"/>
        </w:numPr>
        <w:spacing w:after="0"/>
        <w:rPr>
          <w:rFonts w:cs="Tahoma"/>
          <w:szCs w:val="22"/>
        </w:rPr>
      </w:pPr>
      <w:r w:rsidRPr="008C71CA">
        <w:rPr>
          <w:rFonts w:cs="Tahoma"/>
          <w:szCs w:val="22"/>
        </w:rPr>
        <w:t>How the resulting information will be documented and subsequently used to inform continuous program improvement]</w:t>
      </w:r>
      <w:r w:rsidR="00B27F1D" w:rsidRPr="008C71CA">
        <w:rPr>
          <w:rFonts w:cs="Tahoma"/>
          <w:szCs w:val="22"/>
        </w:rPr>
        <w:t xml:space="preserve">. </w:t>
      </w:r>
    </w:p>
    <w:p w14:paraId="109CFD6E" w14:textId="09724B7C" w:rsidR="00B27F1D" w:rsidRPr="00B647C7" w:rsidRDefault="004A01CB" w:rsidP="00AA7CF5">
      <w:pPr>
        <w:pStyle w:val="Heading2"/>
      </w:pPr>
      <w:bookmarkStart w:id="8" w:name="Structure"/>
      <w:r>
        <w:t>Admission Requirements</w:t>
      </w:r>
      <w:r w:rsidR="0075045F">
        <w:t xml:space="preserve"> (</w:t>
      </w:r>
      <w:r w:rsidR="005B0981">
        <w:t xml:space="preserve">QAF </w:t>
      </w:r>
      <w:r w:rsidR="00BA105F">
        <w:t>5.1.3.1.5</w:t>
      </w:r>
      <w:r w:rsidR="0075045F">
        <w:t>)</w:t>
      </w:r>
    </w:p>
    <w:bookmarkEnd w:id="8"/>
    <w:p w14:paraId="449193E4" w14:textId="65BF27B7" w:rsidR="00327A70" w:rsidRDefault="00327A70" w:rsidP="00093F3E">
      <w:pPr>
        <w:pStyle w:val="ListParagraph"/>
        <w:numPr>
          <w:ilvl w:val="0"/>
          <w:numId w:val="18"/>
        </w:numPr>
      </w:pPr>
      <w:r>
        <w:t>Are admission requirements appropriate, given the program</w:t>
      </w:r>
      <w:r w:rsidR="00825523">
        <w:t>’s</w:t>
      </w:r>
      <w:r>
        <w:t xml:space="preserve"> objectives and program-level learning outcomes? </w:t>
      </w:r>
    </w:p>
    <w:p w14:paraId="54B1AD84" w14:textId="13565C21" w:rsidR="004E7491" w:rsidRDefault="00D25DA1" w:rsidP="004E7491">
      <w:pPr>
        <w:pStyle w:val="ListParagraph"/>
        <w:numPr>
          <w:ilvl w:val="0"/>
          <w:numId w:val="18"/>
        </w:numPr>
      </w:pPr>
      <w:r>
        <w:t xml:space="preserve">Are there any applicable </w:t>
      </w:r>
      <w:r w:rsidRPr="00BA105F">
        <w:t>alternative admission requirements</w:t>
      </w:r>
      <w:r>
        <w:t>, including how the program recognizes prior work or learning experience, and if so, are they appropriate?</w:t>
      </w:r>
      <w:r w:rsidR="00CF0419" w:rsidRPr="00BA105F">
        <w:t xml:space="preserve"> </w:t>
      </w:r>
      <w:bookmarkStart w:id="9" w:name="ProgramContent"/>
    </w:p>
    <w:p w14:paraId="0183526C" w14:textId="2F4DBF53" w:rsidR="00A105BF" w:rsidRDefault="000835E0" w:rsidP="004E7491">
      <w:pPr>
        <w:pStyle w:val="Heading2"/>
      </w:pPr>
      <w:r>
        <w:t>R</w:t>
      </w:r>
      <w:r w:rsidR="0031266E">
        <w:t>esources</w:t>
      </w:r>
      <w:r w:rsidR="0075045F">
        <w:t xml:space="preserve"> (</w:t>
      </w:r>
      <w:r w:rsidR="005B0981">
        <w:t xml:space="preserve">QAF </w:t>
      </w:r>
      <w:r w:rsidR="00AF3E0D">
        <w:t>5.1.3.1.6</w:t>
      </w:r>
      <w:r w:rsidR="0075045F">
        <w:t>)</w:t>
      </w:r>
    </w:p>
    <w:p w14:paraId="69A5EA44" w14:textId="1DF60278" w:rsidR="00AF3E0D" w:rsidRPr="00AF3E0D" w:rsidRDefault="00AF3E0D" w:rsidP="005B0981">
      <w:pPr>
        <w:pStyle w:val="BodyText"/>
        <w:ind w:left="504"/>
      </w:pPr>
      <w:r w:rsidRPr="005B0981">
        <w:rPr>
          <w:i/>
        </w:rPr>
        <w:t>NOTE:</w:t>
      </w:r>
      <w:r>
        <w:rPr>
          <w:i/>
        </w:rPr>
        <w:t xml:space="preserve"> Recommendations on</w:t>
      </w:r>
      <w:r w:rsidR="00094F80">
        <w:rPr>
          <w:i/>
        </w:rPr>
        <w:t xml:space="preserve"> issues such as faculty complement, space requirements and/or</w:t>
      </w:r>
      <w:r>
        <w:rPr>
          <w:i/>
        </w:rPr>
        <w:t xml:space="preserve"> other elements that are within the purview of the university’s internal budgetary decision-making process must be tied directly to issue of program quality or sustainability.</w:t>
      </w:r>
    </w:p>
    <w:p w14:paraId="1AF7441A" w14:textId="6CA99A05" w:rsidR="00156B28" w:rsidRDefault="00156B28" w:rsidP="00401975">
      <w:pPr>
        <w:ind w:left="720"/>
      </w:pPr>
      <w:r>
        <w:t xml:space="preserve">Given the program’s class sizes and cohorts as well as its program-level learning outcomes: </w:t>
      </w:r>
    </w:p>
    <w:p w14:paraId="180880D8" w14:textId="77777777" w:rsidR="00D25DA1" w:rsidRDefault="00D25DA1" w:rsidP="009600B2">
      <w:pPr>
        <w:pStyle w:val="ListParagraph"/>
        <w:numPr>
          <w:ilvl w:val="0"/>
          <w:numId w:val="34"/>
        </w:numPr>
      </w:pPr>
      <w:bookmarkStart w:id="10" w:name="ModeofDelivery"/>
      <w:bookmarkEnd w:id="9"/>
      <w:r>
        <w:t>Is there a sufficient number and quality of core faculty who are competent to teach and/or supervise sufficient to achieve the goals of the program and foster the appropriate academic environment?</w:t>
      </w:r>
    </w:p>
    <w:p w14:paraId="19438CED" w14:textId="77777777" w:rsidR="00D25DA1" w:rsidRPr="00156B28" w:rsidRDefault="00D25DA1" w:rsidP="009600B2">
      <w:pPr>
        <w:pStyle w:val="ListParagraph"/>
        <w:numPr>
          <w:ilvl w:val="0"/>
          <w:numId w:val="34"/>
        </w:numPr>
        <w:rPr>
          <w:sz w:val="20"/>
        </w:rPr>
      </w:pPr>
      <w:r>
        <w:t>W</w:t>
      </w:r>
      <w:r w:rsidRPr="008F339B">
        <w:t>hen adjunct/sessional faculty play a large role in the delivery of the program</w:t>
      </w:r>
      <w:r>
        <w:t>, is t</w:t>
      </w:r>
      <w:r w:rsidRPr="008F339B">
        <w:t>he</w:t>
      </w:r>
      <w:r>
        <w:t>ir</w:t>
      </w:r>
      <w:r w:rsidRPr="008F339B">
        <w:t xml:space="preserve"> role </w:t>
      </w:r>
      <w:r>
        <w:t>suitable? Are plans in place to</w:t>
      </w:r>
      <w:r w:rsidRPr="008F339B">
        <w:t xml:space="preserve"> ensure the sustainability of the program and the quality of student experience</w:t>
      </w:r>
      <w:r>
        <w:t xml:space="preserve"> and if so, are these suitable?</w:t>
      </w:r>
    </w:p>
    <w:p w14:paraId="4F822B40" w14:textId="77777777" w:rsidR="00D25DA1" w:rsidRPr="00A105BF" w:rsidRDefault="00D25DA1" w:rsidP="009600B2">
      <w:pPr>
        <w:pStyle w:val="ListParagraph"/>
        <w:numPr>
          <w:ilvl w:val="0"/>
          <w:numId w:val="34"/>
        </w:numPr>
      </w:pPr>
      <w:r>
        <w:t>Is the</w:t>
      </w:r>
      <w:r w:rsidRPr="00A105BF">
        <w:t xml:space="preserve"> provision of supervision of experiential learning opportun</w:t>
      </w:r>
      <w:r>
        <w:t>ities adequate?</w:t>
      </w:r>
    </w:p>
    <w:p w14:paraId="4FC21735" w14:textId="5EB04FBF" w:rsidR="00D25DA1" w:rsidRDefault="0056519A" w:rsidP="009600B2">
      <w:pPr>
        <w:pStyle w:val="ListParagraph"/>
        <w:numPr>
          <w:ilvl w:val="0"/>
          <w:numId w:val="34"/>
        </w:numPr>
      </w:pPr>
      <w:r>
        <w:t>Comment on</w:t>
      </w:r>
      <w:r w:rsidR="00D25DA1">
        <w:t xml:space="preserve"> the administrative unit’s planned use of existing human, physical and financial resources, including implications for other existing programs at the university. </w:t>
      </w:r>
    </w:p>
    <w:p w14:paraId="640127BD" w14:textId="77777777" w:rsidR="00D25DA1" w:rsidRDefault="00D25DA1" w:rsidP="009600B2">
      <w:pPr>
        <w:pStyle w:val="ListParagraph"/>
        <w:numPr>
          <w:ilvl w:val="0"/>
          <w:numId w:val="34"/>
        </w:numPr>
      </w:pPr>
      <w:r>
        <w:t>Are there adequate resources available to sustain the quality of scholarship and research activities produced by students, including library support, information technology support, and laboratory access?</w:t>
      </w:r>
    </w:p>
    <w:p w14:paraId="2756D7DA" w14:textId="5FA59653" w:rsidR="00B27F1D" w:rsidRDefault="00CA4952" w:rsidP="00AA7CF5">
      <w:pPr>
        <w:pStyle w:val="Heading2"/>
      </w:pPr>
      <w:r>
        <w:t>Resources for Graduate Programs Only</w:t>
      </w:r>
      <w:r w:rsidR="0075045F">
        <w:t xml:space="preserve"> (QAF</w:t>
      </w:r>
      <w:r w:rsidR="00E6372B">
        <w:t xml:space="preserve"> </w:t>
      </w:r>
      <w:r w:rsidR="006D1732">
        <w:t>5.1.3.1.7</w:t>
      </w:r>
      <w:r w:rsidR="00674FCF">
        <w:t>)</w:t>
      </w:r>
      <w:r>
        <w:t>:</w:t>
      </w:r>
    </w:p>
    <w:p w14:paraId="6E84D1E1" w14:textId="2C8CB306" w:rsidR="00787379" w:rsidRPr="00787379" w:rsidRDefault="00787379" w:rsidP="00787379">
      <w:pPr>
        <w:ind w:left="720"/>
      </w:pPr>
      <w:r>
        <w:t xml:space="preserve">Given the program’s class sizes and cohorts as well as its program-level learning outcomes: </w:t>
      </w:r>
    </w:p>
    <w:bookmarkEnd w:id="10"/>
    <w:p w14:paraId="76BAB0BF" w14:textId="58110E18" w:rsidR="00747108" w:rsidRDefault="00747108" w:rsidP="00093F3E">
      <w:pPr>
        <w:pStyle w:val="ListParagraph"/>
        <w:numPr>
          <w:ilvl w:val="0"/>
          <w:numId w:val="17"/>
        </w:numPr>
      </w:pPr>
      <w:r>
        <w:t>Does the faculty have the recent research or professional/clinical expertise needed to sustain the program, promote innovation and foster an appropriate intellectual climate?</w:t>
      </w:r>
    </w:p>
    <w:p w14:paraId="79640433" w14:textId="3B3E6CC4" w:rsidR="001E61F4" w:rsidRDefault="001E61F4" w:rsidP="00093F3E">
      <w:pPr>
        <w:pStyle w:val="ListParagraph"/>
        <w:numPr>
          <w:ilvl w:val="0"/>
          <w:numId w:val="16"/>
        </w:numPr>
      </w:pPr>
      <w:r>
        <w:lastRenderedPageBreak/>
        <w:t xml:space="preserve">Where appropriate, </w:t>
      </w:r>
      <w:r w:rsidR="00A12593">
        <w:t>is financial assistance to students sufficient to ensure adequate quality and numbers of students?</w:t>
      </w:r>
    </w:p>
    <w:p w14:paraId="0B7929CE" w14:textId="28630282" w:rsidR="008339F6" w:rsidRDefault="008339F6" w:rsidP="00093F3E">
      <w:pPr>
        <w:pStyle w:val="ListParagraph"/>
        <w:numPr>
          <w:ilvl w:val="0"/>
          <w:numId w:val="15"/>
        </w:numPr>
      </w:pPr>
      <w:r>
        <w:t>Are supervisory loads adequately distributed, given the qualifications and appointment status of the faculty?</w:t>
      </w:r>
    </w:p>
    <w:p w14:paraId="56412139" w14:textId="4921DA89" w:rsidR="00B27F1D" w:rsidRPr="00F83257" w:rsidRDefault="00674FCF" w:rsidP="00AA7CF5">
      <w:pPr>
        <w:pStyle w:val="Heading2"/>
      </w:pPr>
      <w:r>
        <w:t>Quality and other indicators</w:t>
      </w:r>
      <w:r w:rsidR="007D1D8D">
        <w:t xml:space="preserve"> (QAF 5.1.3.</w:t>
      </w:r>
      <w:r w:rsidR="00F2214D">
        <w:t>1.8)</w:t>
      </w:r>
    </w:p>
    <w:p w14:paraId="35C01E34" w14:textId="201210F0" w:rsidR="003B365A" w:rsidRDefault="00A12593" w:rsidP="00093F3E">
      <w:pPr>
        <w:pStyle w:val="ListParagraph"/>
        <w:numPr>
          <w:ilvl w:val="0"/>
          <w:numId w:val="14"/>
        </w:numPr>
      </w:pPr>
      <w:r>
        <w:t xml:space="preserve">Comment on the </w:t>
      </w:r>
      <w:r w:rsidR="003B365A">
        <w:t xml:space="preserve">quality of the faculty (e.g., </w:t>
      </w:r>
      <w:r>
        <w:t xml:space="preserve">qualifications, </w:t>
      </w:r>
      <w:r w:rsidR="003B365A">
        <w:t>funding, honours, awards, research, innovation and scholarly record, appropriateness of collective faculty expertise to contribute substantively to the program and commitment to student mentoring)</w:t>
      </w:r>
      <w:r w:rsidR="008A21A3">
        <w:t>.</w:t>
      </w:r>
    </w:p>
    <w:p w14:paraId="70208261" w14:textId="1072A48F" w:rsidR="008A21A3" w:rsidRPr="00946779" w:rsidRDefault="008A21A3" w:rsidP="00946779">
      <w:pPr>
        <w:ind w:left="720"/>
        <w:rPr>
          <w:i/>
        </w:rPr>
      </w:pPr>
      <w:r w:rsidRPr="00946779">
        <w:rPr>
          <w:i/>
        </w:rPr>
        <w:t xml:space="preserve">NOTE: Please avoid using references to individuals. Instead, aim to assess the ability of the faculty as a whole </w:t>
      </w:r>
      <w:r w:rsidR="00623B30" w:rsidRPr="00946779">
        <w:rPr>
          <w:i/>
        </w:rPr>
        <w:t xml:space="preserve">to deliver the program and focus on the areas of the program(s) that the university has chosen to emphasize, in view of the expertise and scholarly productivity of the faculty. </w:t>
      </w:r>
    </w:p>
    <w:p w14:paraId="67ED61CD" w14:textId="32C9A07F" w:rsidR="008A21A3" w:rsidRDefault="008A21A3" w:rsidP="00093F3E">
      <w:pPr>
        <w:pStyle w:val="ListParagraph"/>
        <w:numPr>
          <w:ilvl w:val="0"/>
          <w:numId w:val="13"/>
        </w:numPr>
      </w:pPr>
      <w:r>
        <w:t>Comment on any other evidence that the program and faculty ensure the intellectual quality of the student experience.</w:t>
      </w:r>
    </w:p>
    <w:p w14:paraId="7C1F0319" w14:textId="23D21451" w:rsidR="00F2214D" w:rsidRDefault="00F2214D" w:rsidP="00093F3E">
      <w:pPr>
        <w:pStyle w:val="ListParagraph"/>
        <w:numPr>
          <w:ilvl w:val="0"/>
          <w:numId w:val="13"/>
        </w:numPr>
      </w:pPr>
      <w:r>
        <w:t>Comment on students’ grade-level for admission, scholarly output, success rates in provincial and national scholarships, competitions, awards, and commitment to professional and transferable skills, times-to-completion and retention rates</w:t>
      </w:r>
      <w:r w:rsidR="009600B2">
        <w:t>.</w:t>
      </w:r>
    </w:p>
    <w:p w14:paraId="4180F9EA" w14:textId="77777777" w:rsidR="00B27F1D" w:rsidRDefault="00B27F1D" w:rsidP="003801DC">
      <w:pPr>
        <w:rPr>
          <w:rFonts w:cs="Tahoma"/>
          <w:i/>
          <w:sz w:val="20"/>
        </w:rPr>
      </w:pPr>
    </w:p>
    <w:p w14:paraId="067DCD18" w14:textId="464F2AD0" w:rsidR="00B27F1D" w:rsidRDefault="00B2119D" w:rsidP="00AA7CF5">
      <w:pPr>
        <w:pStyle w:val="Heading2"/>
      </w:pPr>
      <w:bookmarkStart w:id="11" w:name="_Toc271190750"/>
      <w:bookmarkEnd w:id="5"/>
      <w:r>
        <w:t xml:space="preserve">Quality </w:t>
      </w:r>
      <w:bookmarkEnd w:id="11"/>
      <w:r w:rsidR="008863BA">
        <w:t>Enhancements</w:t>
      </w:r>
    </w:p>
    <w:p w14:paraId="662A497F" w14:textId="78D1D551" w:rsidR="008863BA" w:rsidRDefault="008863BA" w:rsidP="00093F3E">
      <w:pPr>
        <w:pStyle w:val="ListParagraph"/>
        <w:numPr>
          <w:ilvl w:val="0"/>
          <w:numId w:val="9"/>
        </w:numPr>
      </w:pPr>
      <w:r>
        <w:t xml:space="preserve">Comment on any </w:t>
      </w:r>
      <w:r w:rsidR="003B0E09">
        <w:t>notably strong and creative attributes, describe the program’s strengths and describe any significant innovation or creativity in the content and/or delivery of the program.</w:t>
      </w:r>
    </w:p>
    <w:p w14:paraId="24F180A9" w14:textId="5A746B6C" w:rsidR="00806685" w:rsidRDefault="00806685" w:rsidP="00093F3E">
      <w:pPr>
        <w:pStyle w:val="ListParagraph"/>
        <w:numPr>
          <w:ilvl w:val="0"/>
          <w:numId w:val="9"/>
        </w:numPr>
      </w:pPr>
      <w:r>
        <w:t>Comment on any efforts made by the program to address concerns and recommendations raised in previous reviews</w:t>
      </w:r>
      <w:r w:rsidR="000976EE">
        <w:t>, or for programs which have not yet been cyclically reviewed, comment on any steps taken to address any issues or items flagged in the monitory report for follow-up and/or items identified for follow-up by the Quality Council</w:t>
      </w:r>
      <w:r w:rsidR="003801DC">
        <w:t>; and</w:t>
      </w:r>
      <w:r w:rsidR="000976EE">
        <w:t xml:space="preserve"> </w:t>
      </w:r>
    </w:p>
    <w:p w14:paraId="4388C735" w14:textId="116415A4" w:rsidR="003801DC" w:rsidRDefault="003801DC" w:rsidP="00093F3E">
      <w:pPr>
        <w:pStyle w:val="ListParagraph"/>
        <w:numPr>
          <w:ilvl w:val="0"/>
          <w:numId w:val="9"/>
        </w:numPr>
      </w:pPr>
      <w:r>
        <w:t>Comment on program-related data and measures of performance, including applicable provincial, national and professional standards (where available), with a notation of all relevant data sources.</w:t>
      </w:r>
    </w:p>
    <w:p w14:paraId="099A3FD7" w14:textId="1B25D8B0" w:rsidR="00806685" w:rsidRPr="00CD17B2" w:rsidRDefault="00CD48E0" w:rsidP="00806685">
      <w:pPr>
        <w:pStyle w:val="Heading1"/>
      </w:pPr>
      <w:r>
        <w:t>ADDITIONAL COMMENTS</w:t>
      </w:r>
    </w:p>
    <w:p w14:paraId="7D3DAA20" w14:textId="77777777" w:rsidR="00E26684" w:rsidRDefault="00E26684" w:rsidP="009600B2">
      <w:pPr>
        <w:pStyle w:val="ListParagraph"/>
        <w:numPr>
          <w:ilvl w:val="0"/>
          <w:numId w:val="31"/>
        </w:numPr>
      </w:pPr>
      <w:r>
        <w:t xml:space="preserve">Please comment on: </w:t>
      </w:r>
    </w:p>
    <w:p w14:paraId="44DA64F9" w14:textId="7F8060F7" w:rsidR="00E26684" w:rsidRDefault="00E26684" w:rsidP="009600B2">
      <w:pPr>
        <w:pStyle w:val="ListParagraph"/>
        <w:numPr>
          <w:ilvl w:val="1"/>
          <w:numId w:val="31"/>
        </w:numPr>
      </w:pPr>
      <w:r>
        <w:t>The program’s strengths, areas for improvement, and opportunities for enhancement</w:t>
      </w:r>
      <w:r w:rsidR="00EF4E41">
        <w:t>;</w:t>
      </w:r>
    </w:p>
    <w:p w14:paraId="04475374" w14:textId="1B473E2E" w:rsidR="005329F4" w:rsidRDefault="005329F4" w:rsidP="009600B2">
      <w:pPr>
        <w:pStyle w:val="ListParagraph"/>
        <w:numPr>
          <w:ilvl w:val="1"/>
          <w:numId w:val="31"/>
        </w:numPr>
      </w:pPr>
      <w:r>
        <w:t>The distinctive attributes of each discrete program documented in the self-study, in cases where more than one program/program level has been reviewed simultaneously</w:t>
      </w:r>
      <w:r w:rsidR="00DC3ED2">
        <w:t>; and</w:t>
      </w:r>
      <w:r>
        <w:t xml:space="preserve"> </w:t>
      </w:r>
    </w:p>
    <w:p w14:paraId="2C2EEE99" w14:textId="3CB2A35F" w:rsidR="009600B2" w:rsidRDefault="009600B2" w:rsidP="009600B2">
      <w:pPr>
        <w:pStyle w:val="ListParagraph"/>
        <w:numPr>
          <w:ilvl w:val="1"/>
          <w:numId w:val="31"/>
        </w:numPr>
      </w:pPr>
      <w:r>
        <w:lastRenderedPageBreak/>
        <w:t>Any other issues</w:t>
      </w:r>
      <w:r w:rsidR="00AF499A">
        <w:t>/comments</w:t>
      </w:r>
      <w:r>
        <w:t>, as applicable</w:t>
      </w:r>
      <w:r w:rsidR="00EF4E41">
        <w:t>.</w:t>
      </w:r>
    </w:p>
    <w:p w14:paraId="7A64848A" w14:textId="77777777" w:rsidR="00E26684" w:rsidRPr="00AC77FF" w:rsidRDefault="00E26684" w:rsidP="00EF4E41">
      <w:pPr>
        <w:pStyle w:val="ListParagraph"/>
      </w:pPr>
    </w:p>
    <w:p w14:paraId="13873E30" w14:textId="5EC4B823" w:rsidR="00806685" w:rsidRDefault="00806685" w:rsidP="00806685">
      <w:pPr>
        <w:pStyle w:val="Heading1"/>
      </w:pPr>
      <w:r w:rsidRPr="00CD17B2">
        <w:t>SUMMARY AND RECOMMENDATIONS</w:t>
      </w:r>
    </w:p>
    <w:p w14:paraId="5756754E" w14:textId="17293B09" w:rsidR="000A4382" w:rsidRDefault="00AF499A" w:rsidP="00806685">
      <w:r>
        <w:t>Provide a brief summary of the review. Please m</w:t>
      </w:r>
      <w:r w:rsidR="00806685">
        <w:t>ake at least three recommendati</w:t>
      </w:r>
      <w:r w:rsidR="004572E8">
        <w:t>ons for specific steps to be taken that will lead to the continuous improvement of the program, distinguishing between those the program can itself take and those that require external action.</w:t>
      </w:r>
    </w:p>
    <w:p w14:paraId="33FC47F1" w14:textId="7CE0F649" w:rsidR="00806685" w:rsidRDefault="00B760D2" w:rsidP="00806685">
      <w:r>
        <w:t>R</w:t>
      </w:r>
      <w:r w:rsidR="004572E8">
        <w:t xml:space="preserve">ecommendations </w:t>
      </w:r>
      <w:r>
        <w:t>that are</w:t>
      </w:r>
      <w:r w:rsidR="004572E8">
        <w:t xml:space="preserve"> clear, concise, and actionable</w:t>
      </w:r>
      <w:r>
        <w:t xml:space="preserve"> are the most helpful as universities implement changes toward continuous improvement</w:t>
      </w:r>
    </w:p>
    <w:p w14:paraId="576E3658" w14:textId="193379A7" w:rsidR="004572E8" w:rsidRDefault="00AC77FF" w:rsidP="00AC77FF">
      <w:pPr>
        <w:pStyle w:val="Heading2"/>
        <w:numPr>
          <w:ilvl w:val="0"/>
          <w:numId w:val="0"/>
        </w:numPr>
      </w:pPr>
      <w:r>
        <w:t>Recommendation 1:</w:t>
      </w:r>
    </w:p>
    <w:p w14:paraId="3CDF0C1E" w14:textId="640BC8CA" w:rsidR="00AC77FF" w:rsidRDefault="00AC77FF" w:rsidP="00AC77FF">
      <w:pPr>
        <w:pStyle w:val="Heading2"/>
        <w:numPr>
          <w:ilvl w:val="0"/>
          <w:numId w:val="0"/>
        </w:numPr>
      </w:pPr>
      <w:r>
        <w:t>Recommendation 2:</w:t>
      </w:r>
    </w:p>
    <w:p w14:paraId="6A68EF16" w14:textId="3F49FBDB" w:rsidR="00AC77FF" w:rsidRDefault="00AC77FF" w:rsidP="00AC77FF">
      <w:pPr>
        <w:pStyle w:val="Heading2"/>
        <w:numPr>
          <w:ilvl w:val="0"/>
          <w:numId w:val="0"/>
        </w:numPr>
      </w:pPr>
      <w:r>
        <w:t>Recommendation 3:</w:t>
      </w:r>
    </w:p>
    <w:p w14:paraId="144FD06F" w14:textId="03FFCCAD" w:rsidR="003801DC" w:rsidRPr="003801DC" w:rsidRDefault="003801DC" w:rsidP="003801DC">
      <w:pPr>
        <w:pStyle w:val="BodyText"/>
        <w:ind w:left="0"/>
      </w:pPr>
      <w:r>
        <w:t>[add more as required]</w:t>
      </w:r>
    </w:p>
    <w:p w14:paraId="2D363FD8" w14:textId="68D33139" w:rsidR="00AC77FF" w:rsidRPr="00AC77FF" w:rsidRDefault="00AC77FF" w:rsidP="00AC77FF">
      <w:pPr>
        <w:pStyle w:val="Heading2"/>
        <w:numPr>
          <w:ilvl w:val="0"/>
          <w:numId w:val="0"/>
        </w:numPr>
      </w:pPr>
      <w:r>
        <w:t>Summary</w:t>
      </w:r>
    </w:p>
    <w:p w14:paraId="66CEB9C8" w14:textId="77777777" w:rsidR="00AC77FF" w:rsidRPr="00AC77FF" w:rsidRDefault="00AC77FF" w:rsidP="00AC77FF">
      <w:pPr>
        <w:pStyle w:val="BodyText"/>
        <w:ind w:left="0"/>
      </w:pPr>
    </w:p>
    <w:p w14:paraId="57764AD0" w14:textId="77777777" w:rsidR="00806685" w:rsidRPr="00760923" w:rsidRDefault="00806685" w:rsidP="00760923">
      <w:pPr>
        <w:tabs>
          <w:tab w:val="left" w:pos="1560"/>
          <w:tab w:val="right" w:pos="5760"/>
        </w:tabs>
        <w:rPr>
          <w:rFonts w:cs="Tahoma"/>
          <w:b/>
          <w:szCs w:val="22"/>
          <w:u w:val="single"/>
        </w:rPr>
      </w:pPr>
      <w:r w:rsidRPr="00760923">
        <w:rPr>
          <w:rFonts w:cs="Tahoma"/>
          <w:b/>
          <w:szCs w:val="22"/>
        </w:rPr>
        <w:t>Signature:</w:t>
      </w:r>
      <w:r w:rsidRPr="00760923">
        <w:rPr>
          <w:rFonts w:cs="Tahoma"/>
          <w:b/>
          <w:szCs w:val="22"/>
        </w:rPr>
        <w:tab/>
      </w:r>
      <w:r w:rsidRPr="00760923">
        <w:rPr>
          <w:rFonts w:cs="Tahoma"/>
          <w:b/>
          <w:szCs w:val="22"/>
          <w:u w:val="single"/>
        </w:rPr>
        <w:tab/>
      </w:r>
    </w:p>
    <w:p w14:paraId="7020FABB" w14:textId="77777777" w:rsidR="00806685" w:rsidRPr="00760923" w:rsidRDefault="00806685" w:rsidP="00760923">
      <w:pPr>
        <w:tabs>
          <w:tab w:val="left" w:pos="1560"/>
          <w:tab w:val="right" w:pos="5760"/>
        </w:tabs>
        <w:rPr>
          <w:rFonts w:cs="Tahoma"/>
          <w:b/>
          <w:szCs w:val="22"/>
        </w:rPr>
      </w:pPr>
    </w:p>
    <w:p w14:paraId="3C3FCAB9" w14:textId="77777777" w:rsidR="00806685" w:rsidRPr="00760923" w:rsidRDefault="00806685" w:rsidP="00760923">
      <w:pPr>
        <w:tabs>
          <w:tab w:val="left" w:pos="1560"/>
          <w:tab w:val="right" w:pos="5760"/>
        </w:tabs>
        <w:rPr>
          <w:rFonts w:cs="Tahoma"/>
          <w:b/>
          <w:szCs w:val="22"/>
          <w:u w:val="single"/>
        </w:rPr>
      </w:pPr>
      <w:r w:rsidRPr="00760923">
        <w:rPr>
          <w:rFonts w:cs="Tahoma"/>
          <w:b/>
          <w:szCs w:val="22"/>
        </w:rPr>
        <w:t>Signature:</w:t>
      </w:r>
      <w:r w:rsidRPr="00760923">
        <w:rPr>
          <w:rFonts w:cs="Tahoma"/>
          <w:b/>
          <w:szCs w:val="22"/>
        </w:rPr>
        <w:tab/>
      </w:r>
      <w:r w:rsidRPr="00760923">
        <w:rPr>
          <w:rFonts w:cs="Tahoma"/>
          <w:b/>
          <w:szCs w:val="22"/>
          <w:u w:val="single"/>
        </w:rPr>
        <w:tab/>
      </w:r>
    </w:p>
    <w:p w14:paraId="7650FF88" w14:textId="77777777" w:rsidR="00806685" w:rsidRPr="00760923" w:rsidRDefault="00806685" w:rsidP="00760923">
      <w:pPr>
        <w:tabs>
          <w:tab w:val="right" w:pos="5760"/>
        </w:tabs>
        <w:rPr>
          <w:rFonts w:cs="Tahoma"/>
          <w:b/>
          <w:szCs w:val="22"/>
        </w:rPr>
      </w:pPr>
    </w:p>
    <w:p w14:paraId="1C680CEE" w14:textId="77777777" w:rsidR="00806685" w:rsidRPr="001C6949" w:rsidRDefault="00806685" w:rsidP="00760923">
      <w:pPr>
        <w:tabs>
          <w:tab w:val="left" w:pos="1560"/>
          <w:tab w:val="right" w:pos="5760"/>
        </w:tabs>
        <w:rPr>
          <w:rFonts w:cs="Tahoma"/>
          <w:b/>
          <w:sz w:val="20"/>
          <w:u w:val="single"/>
        </w:rPr>
      </w:pPr>
      <w:r w:rsidRPr="00760923">
        <w:rPr>
          <w:rFonts w:cs="Tahoma"/>
          <w:b/>
          <w:szCs w:val="22"/>
        </w:rPr>
        <w:t xml:space="preserve">Date: </w:t>
      </w:r>
      <w:r>
        <w:rPr>
          <w:rFonts w:cs="Tahoma"/>
          <w:b/>
          <w:sz w:val="20"/>
        </w:rPr>
        <w:tab/>
      </w:r>
      <w:r>
        <w:rPr>
          <w:rFonts w:cs="Tahoma"/>
          <w:b/>
          <w:sz w:val="20"/>
          <w:u w:val="single"/>
        </w:rPr>
        <w:tab/>
      </w:r>
    </w:p>
    <w:p w14:paraId="6670A3F3" w14:textId="77777777" w:rsidR="00806685" w:rsidRPr="008863BA" w:rsidRDefault="00806685" w:rsidP="004572E8">
      <w:pPr>
        <w:pStyle w:val="ListParagraph"/>
      </w:pPr>
    </w:p>
    <w:bookmarkEnd w:id="3"/>
    <w:sectPr w:rsidR="00806685" w:rsidRPr="008863BA" w:rsidSect="00A94E98">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EBED8" w14:textId="77777777" w:rsidR="00053189" w:rsidRDefault="00053189">
      <w:r>
        <w:separator/>
      </w:r>
    </w:p>
  </w:endnote>
  <w:endnote w:type="continuationSeparator" w:id="0">
    <w:p w14:paraId="450791EB" w14:textId="77777777" w:rsidR="00053189" w:rsidRDefault="0005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 Draw 12cpi">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A0E3" w14:textId="77777777" w:rsidR="003801DC" w:rsidRDefault="00380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471796"/>
      <w:docPartObj>
        <w:docPartGallery w:val="Page Numbers (Bottom of Page)"/>
        <w:docPartUnique/>
      </w:docPartObj>
    </w:sdtPr>
    <w:sdtEndPr>
      <w:rPr>
        <w:noProof/>
      </w:rPr>
    </w:sdtEndPr>
    <w:sdtContent>
      <w:p w14:paraId="4997943E" w14:textId="5857AE53" w:rsidR="00F53339" w:rsidRDefault="00F53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A0BE61" w14:textId="77777777" w:rsidR="00F53339" w:rsidRDefault="00F53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DBD3" w14:textId="77777777" w:rsidR="003801DC" w:rsidRDefault="00380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74BCF" w14:textId="77777777" w:rsidR="00053189" w:rsidRDefault="00053189">
      <w:r>
        <w:separator/>
      </w:r>
    </w:p>
  </w:footnote>
  <w:footnote w:type="continuationSeparator" w:id="0">
    <w:p w14:paraId="4C76766A" w14:textId="77777777" w:rsidR="00053189" w:rsidRDefault="00053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6251" w14:textId="77777777" w:rsidR="003801DC" w:rsidRDefault="00380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FB61" w14:textId="2E9B4917" w:rsidR="003801DC" w:rsidRDefault="00380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74CAA" w14:textId="77777777" w:rsidR="003801DC" w:rsidRDefault="00380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466F4F4"/>
    <w:lvl w:ilvl="0">
      <w:start w:val="1"/>
      <w:numFmt w:val="decimal"/>
      <w:pStyle w:val="ListNumber"/>
      <w:lvlText w:val="%1."/>
      <w:lvlJc w:val="left"/>
      <w:pPr>
        <w:tabs>
          <w:tab w:val="num" w:pos="504"/>
        </w:tabs>
        <w:ind w:left="504" w:hanging="504"/>
      </w:pPr>
      <w:rPr>
        <w:b w:val="0"/>
        <w:i/>
        <w:sz w:val="18"/>
        <w:vertAlign w:val="superscript"/>
      </w:rPr>
    </w:lvl>
  </w:abstractNum>
  <w:abstractNum w:abstractNumId="1" w15:restartNumberingAfterBreak="0">
    <w:nsid w:val="041A0AB9"/>
    <w:multiLevelType w:val="hybridMultilevel"/>
    <w:tmpl w:val="398E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638E"/>
    <w:multiLevelType w:val="hybridMultilevel"/>
    <w:tmpl w:val="288A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A23E9"/>
    <w:multiLevelType w:val="singleLevel"/>
    <w:tmpl w:val="FACE5FDE"/>
    <w:lvl w:ilvl="0">
      <w:start w:val="1"/>
      <w:numFmt w:val="decimal"/>
      <w:pStyle w:val="List"/>
      <w:lvlText w:val="%1."/>
      <w:lvlJc w:val="left"/>
      <w:pPr>
        <w:tabs>
          <w:tab w:val="num" w:pos="720"/>
        </w:tabs>
        <w:ind w:left="720" w:hanging="720"/>
      </w:pPr>
      <w:rPr>
        <w:b w:val="0"/>
        <w:i w:val="0"/>
        <w:caps/>
        <w:sz w:val="22"/>
        <w:u w:val="none"/>
      </w:rPr>
    </w:lvl>
  </w:abstractNum>
  <w:abstractNum w:abstractNumId="4" w15:restartNumberingAfterBreak="0">
    <w:nsid w:val="0D860D54"/>
    <w:multiLevelType w:val="hybridMultilevel"/>
    <w:tmpl w:val="FAC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7232E"/>
    <w:multiLevelType w:val="hybridMultilevel"/>
    <w:tmpl w:val="9AC2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4DAF"/>
    <w:multiLevelType w:val="hybridMultilevel"/>
    <w:tmpl w:val="BC62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5D08"/>
    <w:multiLevelType w:val="hybridMultilevel"/>
    <w:tmpl w:val="6B2A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94ABA"/>
    <w:multiLevelType w:val="hybridMultilevel"/>
    <w:tmpl w:val="6F1E2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85675"/>
    <w:multiLevelType w:val="hybridMultilevel"/>
    <w:tmpl w:val="149ADB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CD0EC3"/>
    <w:multiLevelType w:val="hybridMultilevel"/>
    <w:tmpl w:val="FC74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85E41"/>
    <w:multiLevelType w:val="hybridMultilevel"/>
    <w:tmpl w:val="7A3A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65DF8"/>
    <w:multiLevelType w:val="hybridMultilevel"/>
    <w:tmpl w:val="5568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84048"/>
    <w:multiLevelType w:val="multilevel"/>
    <w:tmpl w:val="90E8BF68"/>
    <w:lvl w:ilvl="0">
      <w:start w:val="1"/>
      <w:numFmt w:val="decimal"/>
      <w:pStyle w:val="Heading1"/>
      <w:lvlText w:val="%1."/>
      <w:lvlJc w:val="left"/>
      <w:pPr>
        <w:ind w:left="360" w:hanging="360"/>
      </w:pPr>
      <w:rPr>
        <w:rFonts w:hint="default"/>
        <w:b/>
        <w:i w:val="0"/>
        <w:caps/>
        <w:sz w:val="20"/>
        <w:szCs w:val="20"/>
        <w:u w:val="none"/>
      </w:rPr>
    </w:lvl>
    <w:lvl w:ilvl="1">
      <w:start w:val="4"/>
      <w:numFmt w:val="decimal"/>
      <w:pStyle w:val="Heading2"/>
      <w:isLgl/>
      <w:lvlText w:val="%1.%2"/>
      <w:lvlJc w:val="left"/>
      <w:pPr>
        <w:ind w:left="1434" w:hanging="930"/>
      </w:pPr>
      <w:rPr>
        <w:rFonts w:hint="default"/>
      </w:rPr>
    </w:lvl>
    <w:lvl w:ilvl="2">
      <w:start w:val="1"/>
      <w:numFmt w:val="decimal"/>
      <w:isLgl/>
      <w:lvlText w:val="%1.%2.%3"/>
      <w:lvlJc w:val="left"/>
      <w:pPr>
        <w:ind w:left="1938" w:hanging="930"/>
      </w:pPr>
      <w:rPr>
        <w:rFonts w:hint="default"/>
      </w:rPr>
    </w:lvl>
    <w:lvl w:ilvl="3">
      <w:start w:val="1"/>
      <w:numFmt w:val="decimal"/>
      <w:isLgl/>
      <w:lvlText w:val="%1.%2.%3.%4"/>
      <w:lvlJc w:val="left"/>
      <w:pPr>
        <w:ind w:left="2592" w:hanging="1080"/>
      </w:pPr>
      <w:rPr>
        <w:rFonts w:hint="default"/>
      </w:rPr>
    </w:lvl>
    <w:lvl w:ilvl="4">
      <w:start w:val="1"/>
      <w:numFmt w:val="decimal"/>
      <w:isLgl/>
      <w:lvlText w:val="%1.%2.%3.%4.%5"/>
      <w:lvlJc w:val="left"/>
      <w:pPr>
        <w:ind w:left="3456"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824" w:hanging="1800"/>
      </w:pPr>
      <w:rPr>
        <w:rFonts w:hint="default"/>
      </w:rPr>
    </w:lvl>
    <w:lvl w:ilvl="7">
      <w:start w:val="1"/>
      <w:numFmt w:val="decimal"/>
      <w:isLgl/>
      <w:lvlText w:val="%1.%2.%3.%4.%5.%6.%7.%8"/>
      <w:lvlJc w:val="left"/>
      <w:pPr>
        <w:ind w:left="5688" w:hanging="2160"/>
      </w:pPr>
      <w:rPr>
        <w:rFonts w:hint="default"/>
      </w:rPr>
    </w:lvl>
    <w:lvl w:ilvl="8">
      <w:start w:val="1"/>
      <w:numFmt w:val="decimal"/>
      <w:isLgl/>
      <w:lvlText w:val="%1.%2.%3.%4.%5.%6.%7.%8.%9"/>
      <w:lvlJc w:val="left"/>
      <w:pPr>
        <w:ind w:left="6552" w:hanging="2520"/>
      </w:pPr>
      <w:rPr>
        <w:rFonts w:hint="default"/>
      </w:rPr>
    </w:lvl>
  </w:abstractNum>
  <w:abstractNum w:abstractNumId="14" w15:restartNumberingAfterBreak="0">
    <w:nsid w:val="39105D4E"/>
    <w:multiLevelType w:val="hybridMultilevel"/>
    <w:tmpl w:val="59E0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B4F02"/>
    <w:multiLevelType w:val="hybridMultilevel"/>
    <w:tmpl w:val="9E4E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24266"/>
    <w:multiLevelType w:val="hybridMultilevel"/>
    <w:tmpl w:val="1616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C55C8"/>
    <w:multiLevelType w:val="hybridMultilevel"/>
    <w:tmpl w:val="548A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62ECC"/>
    <w:multiLevelType w:val="hybridMultilevel"/>
    <w:tmpl w:val="0A70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91632"/>
    <w:multiLevelType w:val="hybridMultilevel"/>
    <w:tmpl w:val="4AE4A56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40037"/>
    <w:multiLevelType w:val="hybridMultilevel"/>
    <w:tmpl w:val="D3AAAA8C"/>
    <w:lvl w:ilvl="0" w:tplc="0409001B">
      <w:start w:val="1"/>
      <w:numFmt w:val="lowerRoman"/>
      <w:lvlText w:val="%1."/>
      <w:lvlJc w:val="right"/>
      <w:pPr>
        <w:ind w:left="1080" w:hanging="360"/>
      </w:pPr>
    </w:lvl>
    <w:lvl w:ilvl="1" w:tplc="3F9248FA">
      <w:start w:val="1"/>
      <w:numFmt w:val="lowerLetter"/>
      <w:lvlText w:val="%2)"/>
      <w:lvlJc w:val="left"/>
      <w:pPr>
        <w:ind w:left="1890" w:hanging="45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2A48B4"/>
    <w:multiLevelType w:val="hybridMultilevel"/>
    <w:tmpl w:val="C668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43A7B"/>
    <w:multiLevelType w:val="hybridMultilevel"/>
    <w:tmpl w:val="C804DCDE"/>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23" w15:restartNumberingAfterBreak="0">
    <w:nsid w:val="59514FFF"/>
    <w:multiLevelType w:val="hybridMultilevel"/>
    <w:tmpl w:val="46B6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E5116"/>
    <w:multiLevelType w:val="hybridMultilevel"/>
    <w:tmpl w:val="0A6C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E57D6"/>
    <w:multiLevelType w:val="hybridMultilevel"/>
    <w:tmpl w:val="0AE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B146B"/>
    <w:multiLevelType w:val="hybridMultilevel"/>
    <w:tmpl w:val="2056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91E58"/>
    <w:multiLevelType w:val="hybridMultilevel"/>
    <w:tmpl w:val="BF56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93815"/>
    <w:multiLevelType w:val="singleLevel"/>
    <w:tmpl w:val="FD5ECD54"/>
    <w:lvl w:ilvl="0">
      <w:start w:val="1"/>
      <w:numFmt w:val="decimal"/>
      <w:pStyle w:val="Heading11"/>
      <w:lvlText w:val="1.%1."/>
      <w:lvlJc w:val="left"/>
      <w:pPr>
        <w:tabs>
          <w:tab w:val="num" w:pos="1080"/>
        </w:tabs>
        <w:ind w:left="1080" w:hanging="576"/>
      </w:pPr>
      <w:rPr>
        <w:rFonts w:ascii="Arial" w:hAnsi="Arial" w:hint="default"/>
        <w:b/>
        <w:i w:val="0"/>
        <w:caps/>
        <w:sz w:val="22"/>
      </w:rPr>
    </w:lvl>
  </w:abstractNum>
  <w:abstractNum w:abstractNumId="29" w15:restartNumberingAfterBreak="0">
    <w:nsid w:val="6A7F60DB"/>
    <w:multiLevelType w:val="hybridMultilevel"/>
    <w:tmpl w:val="0310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41EBB"/>
    <w:multiLevelType w:val="hybridMultilevel"/>
    <w:tmpl w:val="44FE5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
  </w:num>
  <w:num w:numId="4">
    <w:abstractNumId w:val="0"/>
  </w:num>
  <w:num w:numId="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5"/>
  </w:num>
  <w:num w:numId="8">
    <w:abstractNumId w:val="17"/>
  </w:num>
  <w:num w:numId="9">
    <w:abstractNumId w:val="30"/>
  </w:num>
  <w:num w:numId="10">
    <w:abstractNumId w:val="1"/>
  </w:num>
  <w:num w:numId="11">
    <w:abstractNumId w:val="9"/>
  </w:num>
  <w:num w:numId="12">
    <w:abstractNumId w:val="6"/>
  </w:num>
  <w:num w:numId="13">
    <w:abstractNumId w:val="27"/>
  </w:num>
  <w:num w:numId="14">
    <w:abstractNumId w:val="7"/>
  </w:num>
  <w:num w:numId="15">
    <w:abstractNumId w:val="18"/>
  </w:num>
  <w:num w:numId="16">
    <w:abstractNumId w:val="16"/>
  </w:num>
  <w:num w:numId="17">
    <w:abstractNumId w:val="21"/>
  </w:num>
  <w:num w:numId="18">
    <w:abstractNumId w:val="14"/>
  </w:num>
  <w:num w:numId="19">
    <w:abstractNumId w:val="26"/>
  </w:num>
  <w:num w:numId="20">
    <w:abstractNumId w:val="2"/>
  </w:num>
  <w:num w:numId="21">
    <w:abstractNumId w:val="15"/>
  </w:num>
  <w:num w:numId="22">
    <w:abstractNumId w:val="12"/>
  </w:num>
  <w:num w:numId="23">
    <w:abstractNumId w:val="23"/>
  </w:num>
  <w:num w:numId="24">
    <w:abstractNumId w:val="11"/>
  </w:num>
  <w:num w:numId="25">
    <w:abstractNumId w:val="4"/>
  </w:num>
  <w:num w:numId="26">
    <w:abstractNumId w:val="10"/>
  </w:num>
  <w:num w:numId="27">
    <w:abstractNumId w:val="8"/>
  </w:num>
  <w:num w:numId="2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5"/>
  </w:num>
  <w:num w:numId="32">
    <w:abstractNumId w:val="22"/>
  </w:num>
  <w:num w:numId="33">
    <w:abstractNumId w:val="13"/>
  </w:num>
  <w:num w:numId="34">
    <w:abstractNumId w:val="19"/>
  </w:num>
  <w:num w:numId="35">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89"/>
    <w:rsid w:val="00040189"/>
    <w:rsid w:val="00047E09"/>
    <w:rsid w:val="0005010F"/>
    <w:rsid w:val="000514A6"/>
    <w:rsid w:val="00053189"/>
    <w:rsid w:val="000546FB"/>
    <w:rsid w:val="000617FB"/>
    <w:rsid w:val="000817DD"/>
    <w:rsid w:val="000835E0"/>
    <w:rsid w:val="00093F3E"/>
    <w:rsid w:val="00094F80"/>
    <w:rsid w:val="000975E6"/>
    <w:rsid w:val="000976EE"/>
    <w:rsid w:val="000A4382"/>
    <w:rsid w:val="000B05F7"/>
    <w:rsid w:val="000B21E5"/>
    <w:rsid w:val="000B783B"/>
    <w:rsid w:val="000C00F5"/>
    <w:rsid w:val="000E2897"/>
    <w:rsid w:val="000E6B8B"/>
    <w:rsid w:val="000F16B6"/>
    <w:rsid w:val="000F2688"/>
    <w:rsid w:val="00133ACA"/>
    <w:rsid w:val="00145B0E"/>
    <w:rsid w:val="001521A5"/>
    <w:rsid w:val="00153459"/>
    <w:rsid w:val="00155123"/>
    <w:rsid w:val="00156B28"/>
    <w:rsid w:val="00162BA2"/>
    <w:rsid w:val="001A0765"/>
    <w:rsid w:val="001B02CD"/>
    <w:rsid w:val="001C43FE"/>
    <w:rsid w:val="001D2F3F"/>
    <w:rsid w:val="001D5B70"/>
    <w:rsid w:val="001E61F4"/>
    <w:rsid w:val="001E69A9"/>
    <w:rsid w:val="001F07E0"/>
    <w:rsid w:val="001F7BBB"/>
    <w:rsid w:val="00200455"/>
    <w:rsid w:val="00211D43"/>
    <w:rsid w:val="00233BAC"/>
    <w:rsid w:val="0024763D"/>
    <w:rsid w:val="002A39D3"/>
    <w:rsid w:val="002A648B"/>
    <w:rsid w:val="002A64BC"/>
    <w:rsid w:val="002E28E0"/>
    <w:rsid w:val="002F117C"/>
    <w:rsid w:val="002F2BCB"/>
    <w:rsid w:val="002F4C28"/>
    <w:rsid w:val="002F6A48"/>
    <w:rsid w:val="002F796B"/>
    <w:rsid w:val="00302195"/>
    <w:rsid w:val="003035D9"/>
    <w:rsid w:val="0031266E"/>
    <w:rsid w:val="0031373A"/>
    <w:rsid w:val="003254A0"/>
    <w:rsid w:val="003260C1"/>
    <w:rsid w:val="00327A70"/>
    <w:rsid w:val="00333FDD"/>
    <w:rsid w:val="00340D56"/>
    <w:rsid w:val="003423AB"/>
    <w:rsid w:val="00343CD1"/>
    <w:rsid w:val="00347E6A"/>
    <w:rsid w:val="00361D49"/>
    <w:rsid w:val="003645D3"/>
    <w:rsid w:val="003801DC"/>
    <w:rsid w:val="003849CC"/>
    <w:rsid w:val="003A252B"/>
    <w:rsid w:val="003A2DDC"/>
    <w:rsid w:val="003A46AC"/>
    <w:rsid w:val="003B0E09"/>
    <w:rsid w:val="003B365A"/>
    <w:rsid w:val="003B4428"/>
    <w:rsid w:val="003B60CD"/>
    <w:rsid w:val="003C7184"/>
    <w:rsid w:val="003D3C30"/>
    <w:rsid w:val="003F139E"/>
    <w:rsid w:val="00401975"/>
    <w:rsid w:val="004073CF"/>
    <w:rsid w:val="004202FF"/>
    <w:rsid w:val="00427ABD"/>
    <w:rsid w:val="00430D9F"/>
    <w:rsid w:val="00440B1D"/>
    <w:rsid w:val="00440DE5"/>
    <w:rsid w:val="004414E6"/>
    <w:rsid w:val="004572E8"/>
    <w:rsid w:val="00463D22"/>
    <w:rsid w:val="00471691"/>
    <w:rsid w:val="00486AB6"/>
    <w:rsid w:val="004A01CB"/>
    <w:rsid w:val="004A292C"/>
    <w:rsid w:val="004A6169"/>
    <w:rsid w:val="004B6D4A"/>
    <w:rsid w:val="004C2776"/>
    <w:rsid w:val="004E7491"/>
    <w:rsid w:val="005045D1"/>
    <w:rsid w:val="005329F4"/>
    <w:rsid w:val="00554F9D"/>
    <w:rsid w:val="0056519A"/>
    <w:rsid w:val="00581333"/>
    <w:rsid w:val="00583D60"/>
    <w:rsid w:val="00595C32"/>
    <w:rsid w:val="005A7E47"/>
    <w:rsid w:val="005B07A9"/>
    <w:rsid w:val="005B0981"/>
    <w:rsid w:val="005B2AE0"/>
    <w:rsid w:val="005B66C1"/>
    <w:rsid w:val="005C20A2"/>
    <w:rsid w:val="005D36B2"/>
    <w:rsid w:val="005F336F"/>
    <w:rsid w:val="00620922"/>
    <w:rsid w:val="00623B30"/>
    <w:rsid w:val="0063647D"/>
    <w:rsid w:val="006370AE"/>
    <w:rsid w:val="00661A61"/>
    <w:rsid w:val="00663333"/>
    <w:rsid w:val="00671482"/>
    <w:rsid w:val="00674FCF"/>
    <w:rsid w:val="00683C6B"/>
    <w:rsid w:val="006A2783"/>
    <w:rsid w:val="006D1732"/>
    <w:rsid w:val="006E36FD"/>
    <w:rsid w:val="00707EEB"/>
    <w:rsid w:val="00713557"/>
    <w:rsid w:val="0071535E"/>
    <w:rsid w:val="00721C3D"/>
    <w:rsid w:val="00747108"/>
    <w:rsid w:val="0075045F"/>
    <w:rsid w:val="00760923"/>
    <w:rsid w:val="00770392"/>
    <w:rsid w:val="00781823"/>
    <w:rsid w:val="00787379"/>
    <w:rsid w:val="007B2BD3"/>
    <w:rsid w:val="007B2DF4"/>
    <w:rsid w:val="007B44BF"/>
    <w:rsid w:val="007B57A1"/>
    <w:rsid w:val="007D1D8D"/>
    <w:rsid w:val="007E0227"/>
    <w:rsid w:val="007E05ED"/>
    <w:rsid w:val="00806685"/>
    <w:rsid w:val="00821AC5"/>
    <w:rsid w:val="00825523"/>
    <w:rsid w:val="008339F6"/>
    <w:rsid w:val="0085022B"/>
    <w:rsid w:val="008513D1"/>
    <w:rsid w:val="00853D2A"/>
    <w:rsid w:val="00870C45"/>
    <w:rsid w:val="0087297D"/>
    <w:rsid w:val="008761CD"/>
    <w:rsid w:val="00877F50"/>
    <w:rsid w:val="008801DB"/>
    <w:rsid w:val="0088447F"/>
    <w:rsid w:val="008863BA"/>
    <w:rsid w:val="008901D2"/>
    <w:rsid w:val="00896DC7"/>
    <w:rsid w:val="008A21A3"/>
    <w:rsid w:val="008C10E8"/>
    <w:rsid w:val="008C71CA"/>
    <w:rsid w:val="008C7249"/>
    <w:rsid w:val="008C7B8D"/>
    <w:rsid w:val="008E057D"/>
    <w:rsid w:val="008E0849"/>
    <w:rsid w:val="008E6E42"/>
    <w:rsid w:val="008F339B"/>
    <w:rsid w:val="00906CFB"/>
    <w:rsid w:val="00910251"/>
    <w:rsid w:val="00914BF1"/>
    <w:rsid w:val="00926FA5"/>
    <w:rsid w:val="009274F5"/>
    <w:rsid w:val="00931E44"/>
    <w:rsid w:val="00935D00"/>
    <w:rsid w:val="00942B69"/>
    <w:rsid w:val="00946779"/>
    <w:rsid w:val="009600B2"/>
    <w:rsid w:val="00984F52"/>
    <w:rsid w:val="00987040"/>
    <w:rsid w:val="0099043B"/>
    <w:rsid w:val="009B2018"/>
    <w:rsid w:val="009E0788"/>
    <w:rsid w:val="00A00261"/>
    <w:rsid w:val="00A104D6"/>
    <w:rsid w:val="00A105BF"/>
    <w:rsid w:val="00A12593"/>
    <w:rsid w:val="00A207D1"/>
    <w:rsid w:val="00A43BEB"/>
    <w:rsid w:val="00A515A5"/>
    <w:rsid w:val="00A52B5C"/>
    <w:rsid w:val="00A5393C"/>
    <w:rsid w:val="00A57AA4"/>
    <w:rsid w:val="00A64D27"/>
    <w:rsid w:val="00A718D0"/>
    <w:rsid w:val="00A7263F"/>
    <w:rsid w:val="00A75C4E"/>
    <w:rsid w:val="00A862DB"/>
    <w:rsid w:val="00A91848"/>
    <w:rsid w:val="00A94E98"/>
    <w:rsid w:val="00AA0790"/>
    <w:rsid w:val="00AA7CF5"/>
    <w:rsid w:val="00AB7C2E"/>
    <w:rsid w:val="00AC77FF"/>
    <w:rsid w:val="00AE3EAF"/>
    <w:rsid w:val="00AE4A20"/>
    <w:rsid w:val="00AE7AF2"/>
    <w:rsid w:val="00AF3E0D"/>
    <w:rsid w:val="00AF499A"/>
    <w:rsid w:val="00AF6B29"/>
    <w:rsid w:val="00B001C4"/>
    <w:rsid w:val="00B036D8"/>
    <w:rsid w:val="00B107C6"/>
    <w:rsid w:val="00B1116F"/>
    <w:rsid w:val="00B20CDB"/>
    <w:rsid w:val="00B2119D"/>
    <w:rsid w:val="00B22128"/>
    <w:rsid w:val="00B25215"/>
    <w:rsid w:val="00B27F1D"/>
    <w:rsid w:val="00B306D3"/>
    <w:rsid w:val="00B4053C"/>
    <w:rsid w:val="00B7292C"/>
    <w:rsid w:val="00B72C03"/>
    <w:rsid w:val="00B75D4F"/>
    <w:rsid w:val="00B760D2"/>
    <w:rsid w:val="00B83EF4"/>
    <w:rsid w:val="00B961E7"/>
    <w:rsid w:val="00BA105F"/>
    <w:rsid w:val="00BA1ABC"/>
    <w:rsid w:val="00BA43F8"/>
    <w:rsid w:val="00BA7376"/>
    <w:rsid w:val="00BD06DA"/>
    <w:rsid w:val="00BD2331"/>
    <w:rsid w:val="00BD3220"/>
    <w:rsid w:val="00BD405B"/>
    <w:rsid w:val="00BD64E7"/>
    <w:rsid w:val="00BD7AAC"/>
    <w:rsid w:val="00BF2501"/>
    <w:rsid w:val="00BF60FC"/>
    <w:rsid w:val="00BF64C1"/>
    <w:rsid w:val="00C24278"/>
    <w:rsid w:val="00C3250C"/>
    <w:rsid w:val="00C37170"/>
    <w:rsid w:val="00C41265"/>
    <w:rsid w:val="00C441E8"/>
    <w:rsid w:val="00C53576"/>
    <w:rsid w:val="00C648D6"/>
    <w:rsid w:val="00C6613E"/>
    <w:rsid w:val="00C6788D"/>
    <w:rsid w:val="00C67C6D"/>
    <w:rsid w:val="00C8027E"/>
    <w:rsid w:val="00C81396"/>
    <w:rsid w:val="00CA3C99"/>
    <w:rsid w:val="00CA4952"/>
    <w:rsid w:val="00CD48E0"/>
    <w:rsid w:val="00CE50E2"/>
    <w:rsid w:val="00CF0419"/>
    <w:rsid w:val="00D0597A"/>
    <w:rsid w:val="00D206BB"/>
    <w:rsid w:val="00D20F90"/>
    <w:rsid w:val="00D25DA1"/>
    <w:rsid w:val="00D32E5A"/>
    <w:rsid w:val="00D55675"/>
    <w:rsid w:val="00D644C6"/>
    <w:rsid w:val="00DA3D6F"/>
    <w:rsid w:val="00DA507E"/>
    <w:rsid w:val="00DA7A3B"/>
    <w:rsid w:val="00DB0F06"/>
    <w:rsid w:val="00DC3ED2"/>
    <w:rsid w:val="00DE2763"/>
    <w:rsid w:val="00E042A2"/>
    <w:rsid w:val="00E0551E"/>
    <w:rsid w:val="00E12291"/>
    <w:rsid w:val="00E12C18"/>
    <w:rsid w:val="00E23284"/>
    <w:rsid w:val="00E26684"/>
    <w:rsid w:val="00E27A14"/>
    <w:rsid w:val="00E35704"/>
    <w:rsid w:val="00E405F2"/>
    <w:rsid w:val="00E41356"/>
    <w:rsid w:val="00E4189F"/>
    <w:rsid w:val="00E44623"/>
    <w:rsid w:val="00E450FB"/>
    <w:rsid w:val="00E6372B"/>
    <w:rsid w:val="00E73A17"/>
    <w:rsid w:val="00E852AA"/>
    <w:rsid w:val="00EB7E84"/>
    <w:rsid w:val="00EC26A3"/>
    <w:rsid w:val="00EC6F64"/>
    <w:rsid w:val="00EE3624"/>
    <w:rsid w:val="00EE37AE"/>
    <w:rsid w:val="00EE4216"/>
    <w:rsid w:val="00EE55AF"/>
    <w:rsid w:val="00EF401E"/>
    <w:rsid w:val="00EF4E41"/>
    <w:rsid w:val="00EF79C3"/>
    <w:rsid w:val="00F10B91"/>
    <w:rsid w:val="00F11EF0"/>
    <w:rsid w:val="00F13AC0"/>
    <w:rsid w:val="00F2214D"/>
    <w:rsid w:val="00F314C5"/>
    <w:rsid w:val="00F41EC6"/>
    <w:rsid w:val="00F44509"/>
    <w:rsid w:val="00F53339"/>
    <w:rsid w:val="00F60840"/>
    <w:rsid w:val="00F65475"/>
    <w:rsid w:val="00F92FB7"/>
    <w:rsid w:val="00F945A5"/>
    <w:rsid w:val="00FA7348"/>
    <w:rsid w:val="00FC2395"/>
    <w:rsid w:val="00FE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E4CB98"/>
  <w15:docId w15:val="{B74C2262-B2FF-4C88-89C8-B712DA7F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0A2"/>
    <w:pPr>
      <w:spacing w:after="220"/>
    </w:pPr>
    <w:rPr>
      <w:rFonts w:ascii="Arial" w:hAnsi="Arial"/>
      <w:sz w:val="22"/>
      <w:lang w:val="en-CA"/>
    </w:rPr>
  </w:style>
  <w:style w:type="paragraph" w:styleId="Heading1">
    <w:name w:val="heading 1"/>
    <w:basedOn w:val="Normal"/>
    <w:link w:val="Heading1Char"/>
    <w:qFormat/>
    <w:rsid w:val="00EE37AE"/>
    <w:pPr>
      <w:keepNext/>
      <w:numPr>
        <w:numId w:val="1"/>
      </w:numPr>
      <w:spacing w:before="240" w:after="120"/>
      <w:outlineLvl w:val="0"/>
    </w:pPr>
    <w:rPr>
      <w:b/>
      <w:caps/>
      <w:sz w:val="24"/>
    </w:rPr>
  </w:style>
  <w:style w:type="paragraph" w:styleId="Heading2">
    <w:name w:val="heading 2"/>
    <w:basedOn w:val="Heading11"/>
    <w:next w:val="BodyText"/>
    <w:link w:val="Heading2Char"/>
    <w:qFormat/>
    <w:rsid w:val="00AA7CF5"/>
    <w:pPr>
      <w:numPr>
        <w:ilvl w:val="1"/>
        <w:numId w:val="1"/>
      </w:numPr>
      <w:spacing w:after="240"/>
      <w:outlineLvl w:val="1"/>
    </w:pPr>
    <w:rPr>
      <w:rFonts w:cs="Tahoma"/>
    </w:rPr>
  </w:style>
  <w:style w:type="paragraph" w:styleId="Heading3">
    <w:name w:val="heading 3"/>
    <w:basedOn w:val="Heading11"/>
    <w:qFormat/>
    <w:pPr>
      <w:numPr>
        <w:numId w:val="0"/>
      </w:numPr>
      <w:spacing w:after="240"/>
      <w:jc w:val="center"/>
      <w:outlineLvl w:val="2"/>
    </w:pPr>
  </w:style>
  <w:style w:type="paragraph" w:styleId="Heading4">
    <w:name w:val="heading 4"/>
    <w:basedOn w:val="Normal"/>
    <w:next w:val="BodyText"/>
    <w:qFormat/>
    <w:pPr>
      <w:keepNext/>
      <w:tabs>
        <w:tab w:val="left" w:pos="1080"/>
      </w:tabs>
      <w:spacing w:before="120" w:after="60"/>
      <w:jc w:val="center"/>
      <w:outlineLvl w:val="3"/>
    </w:pPr>
    <w:rPr>
      <w:b/>
    </w:rPr>
  </w:style>
  <w:style w:type="paragraph" w:styleId="Heading5">
    <w:name w:val="heading 5"/>
    <w:basedOn w:val="BodyText"/>
    <w:next w:val="Normal"/>
    <w:qFormat/>
    <w:pPr>
      <w:keepNext/>
      <w:tabs>
        <w:tab w:val="left" w:pos="-1080"/>
        <w:tab w:val="left" w:pos="-720"/>
        <w:tab w:val="left" w:pos="532"/>
        <w:tab w:val="left" w:pos="720"/>
        <w:tab w:val="left" w:pos="1677"/>
        <w:tab w:val="left" w:pos="2160"/>
      </w:tabs>
      <w:spacing w:after="120"/>
      <w:ind w:left="0"/>
      <w:outlineLvl w:val="4"/>
    </w:pPr>
    <w:rPr>
      <w:b/>
    </w:rPr>
  </w:style>
  <w:style w:type="paragraph" w:styleId="Heading6">
    <w:name w:val="heading 6"/>
    <w:basedOn w:val="BodyText"/>
    <w:next w:val="BodyText"/>
    <w:qFormat/>
    <w:pPr>
      <w:keepNext/>
      <w:tabs>
        <w:tab w:val="left" w:pos="-1440"/>
        <w:tab w:val="left" w:pos="-720"/>
        <w:tab w:val="left" w:pos="532"/>
        <w:tab w:val="left" w:pos="799"/>
        <w:tab w:val="left" w:pos="1198"/>
      </w:tabs>
      <w:outlineLvl w:val="5"/>
    </w:pPr>
    <w:rPr>
      <w:b/>
    </w:rPr>
  </w:style>
  <w:style w:type="paragraph" w:styleId="Heading7">
    <w:name w:val="heading 7"/>
    <w:basedOn w:val="Normal"/>
    <w:next w:val="Normal"/>
    <w:qFormat/>
    <w:pPr>
      <w:keepNext/>
      <w:widowControl w:val="0"/>
      <w:tabs>
        <w:tab w:val="left" w:pos="-1440"/>
        <w:tab w:val="left" w:pos="-720"/>
        <w:tab w:val="left" w:pos="499"/>
        <w:tab w:val="left" w:pos="748"/>
        <w:tab w:val="left" w:pos="1248"/>
      </w:tabs>
      <w:ind w:right="90"/>
      <w:outlineLvl w:val="6"/>
    </w:pPr>
    <w:rPr>
      <w:b/>
      <w:sz w:val="28"/>
    </w:rPr>
  </w:style>
  <w:style w:type="paragraph" w:styleId="Heading8">
    <w:name w:val="heading 8"/>
    <w:basedOn w:val="Normal"/>
    <w:next w:val="Normal"/>
    <w:qFormat/>
    <w:pPr>
      <w:widowControl w:val="0"/>
      <w:spacing w:before="240" w:after="60"/>
      <w:outlineLvl w:val="7"/>
    </w:pPr>
    <w:rPr>
      <w:i/>
      <w:sz w:val="24"/>
    </w:rPr>
  </w:style>
  <w:style w:type="paragraph" w:styleId="Heading9">
    <w:name w:val="heading 9"/>
    <w:basedOn w:val="Normal"/>
    <w:next w:val="Normal"/>
    <w:qFormat/>
    <w:pPr>
      <w:widowControl w:val="0"/>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link w:val="Heading11Char"/>
    <w:pPr>
      <w:keepNext/>
      <w:numPr>
        <w:numId w:val="2"/>
      </w:numPr>
      <w:spacing w:before="120" w:after="180"/>
    </w:pPr>
    <w:rPr>
      <w:b/>
    </w:rPr>
  </w:style>
  <w:style w:type="paragraph" w:styleId="BodyText">
    <w:name w:val="Body Text"/>
    <w:basedOn w:val="Normal"/>
    <w:semiHidden/>
    <w:pPr>
      <w:spacing w:after="240"/>
      <w:ind w:left="1080"/>
    </w:pPr>
  </w:style>
  <w:style w:type="paragraph" w:styleId="BodyTextIndent">
    <w:name w:val="Body Text Indent"/>
    <w:basedOn w:val="BodyText"/>
    <w:semiHidden/>
    <w:pPr>
      <w:numPr>
        <w:ilvl w:val="12"/>
      </w:numPr>
      <w:tabs>
        <w:tab w:val="left" w:pos="1080"/>
      </w:tabs>
      <w:ind w:left="1080" w:hanging="1080"/>
    </w:pPr>
  </w:style>
  <w:style w:type="character" w:styleId="FootnoteReference">
    <w:name w:val="footnote reference"/>
    <w:semiHidden/>
    <w:rPr>
      <w:sz w:val="18"/>
      <w:vertAlign w:val="superscript"/>
    </w:rPr>
  </w:style>
  <w:style w:type="paragraph" w:styleId="TOC1">
    <w:name w:val="toc 1"/>
    <w:next w:val="TOC2"/>
    <w:uiPriority w:val="39"/>
    <w:qFormat/>
    <w:pPr>
      <w:widowControl w:val="0"/>
      <w:tabs>
        <w:tab w:val="left" w:pos="504"/>
        <w:tab w:val="left" w:pos="1440"/>
        <w:tab w:val="right" w:leader="dot" w:pos="9360"/>
      </w:tabs>
      <w:spacing w:before="120"/>
      <w:ind w:left="504" w:hanging="504"/>
    </w:pPr>
    <w:rPr>
      <w:rFonts w:ascii="Arial" w:hAnsi="Arial"/>
      <w:b/>
      <w:caps/>
      <w:noProof/>
      <w:sz w:val="22"/>
    </w:rPr>
  </w:style>
  <w:style w:type="paragraph" w:styleId="TOC2">
    <w:name w:val="toc 2"/>
    <w:uiPriority w:val="39"/>
    <w:qFormat/>
    <w:pPr>
      <w:widowControl w:val="0"/>
      <w:tabs>
        <w:tab w:val="left" w:pos="504"/>
        <w:tab w:val="left" w:pos="1440"/>
        <w:tab w:val="right" w:leader="dot" w:pos="9360"/>
      </w:tabs>
      <w:ind w:left="504" w:hanging="504"/>
    </w:pPr>
    <w:rPr>
      <w:rFonts w:ascii="Arial" w:hAnsi="Arial"/>
      <w:sz w:val="22"/>
    </w:rPr>
  </w:style>
  <w:style w:type="paragraph" w:styleId="TOC3">
    <w:name w:val="toc 3"/>
    <w:basedOn w:val="Normal"/>
    <w:next w:val="Normal"/>
    <w:autoRedefine/>
    <w:uiPriority w:val="39"/>
    <w:qFormat/>
    <w:pPr>
      <w:widowControl w:val="0"/>
      <w:tabs>
        <w:tab w:val="left" w:pos="360"/>
        <w:tab w:val="left" w:pos="1620"/>
        <w:tab w:val="left" w:pos="2160"/>
        <w:tab w:val="right" w:leader="dot" w:pos="9360"/>
      </w:tabs>
      <w:ind w:left="1620" w:right="450" w:hanging="624"/>
    </w:pPr>
  </w:style>
  <w:style w:type="paragraph" w:styleId="Header">
    <w:name w:val="header"/>
    <w:basedOn w:val="Normal"/>
    <w:semiHidden/>
    <w:pPr>
      <w:widowControl w:val="0"/>
      <w:tabs>
        <w:tab w:val="right" w:pos="9360"/>
      </w:tabs>
      <w:spacing w:after="60"/>
    </w:pPr>
    <w:rPr>
      <w:i/>
    </w:rPr>
  </w:style>
  <w:style w:type="paragraph" w:styleId="Footer">
    <w:name w:val="footer"/>
    <w:basedOn w:val="Normal"/>
    <w:link w:val="FooterChar"/>
    <w:uiPriority w:val="99"/>
    <w:pPr>
      <w:widowControl w:val="0"/>
      <w:tabs>
        <w:tab w:val="center" w:pos="4320"/>
        <w:tab w:val="right" w:pos="8640"/>
      </w:tabs>
    </w:pPr>
  </w:style>
  <w:style w:type="paragraph" w:styleId="FootnoteText">
    <w:name w:val="footnote text"/>
    <w:basedOn w:val="Normal"/>
    <w:link w:val="FootnoteTextChar"/>
    <w:semiHidden/>
    <w:pPr>
      <w:tabs>
        <w:tab w:val="left" w:pos="360"/>
        <w:tab w:val="left" w:pos="504"/>
      </w:tabs>
      <w:spacing w:before="60" w:after="60"/>
      <w:ind w:left="504"/>
    </w:pPr>
    <w:rPr>
      <w:i/>
      <w:sz w:val="18"/>
    </w:rPr>
  </w:style>
  <w:style w:type="paragraph" w:styleId="BodyTextIndent2">
    <w:name w:val="Body Text Indent 2"/>
    <w:basedOn w:val="BodyTextIndent"/>
    <w:next w:val="BodyTextIndent"/>
    <w:semiHidden/>
    <w:pPr>
      <w:tabs>
        <w:tab w:val="left" w:pos="-1080"/>
        <w:tab w:val="left" w:pos="540"/>
        <w:tab w:val="left" w:pos="1110"/>
        <w:tab w:val="left" w:pos="1440"/>
        <w:tab w:val="left" w:pos="1800"/>
      </w:tabs>
    </w:pPr>
    <w:rPr>
      <w:i/>
    </w:rPr>
  </w:style>
  <w:style w:type="paragraph" w:styleId="BodyText2">
    <w:name w:val="Body Text 2"/>
    <w:basedOn w:val="BodyText"/>
    <w:next w:val="BodyText"/>
    <w:semiHidden/>
    <w:pPr>
      <w:spacing w:after="180"/>
    </w:pPr>
    <w:rPr>
      <w:i/>
      <w:sz w:val="20"/>
    </w:rPr>
  </w:style>
  <w:style w:type="character" w:styleId="PageNumber">
    <w:name w:val="page number"/>
    <w:basedOn w:val="DefaultParagraphFont"/>
    <w:semiHidden/>
  </w:style>
  <w:style w:type="paragraph" w:styleId="BodyText3">
    <w:name w:val="Body Text 3"/>
    <w:basedOn w:val="Normal"/>
    <w:semiHidden/>
    <w:pPr>
      <w:widowControl w:val="0"/>
      <w:tabs>
        <w:tab w:val="left" w:pos="504"/>
        <w:tab w:val="left" w:pos="1440"/>
        <w:tab w:val="left" w:pos="1800"/>
        <w:tab w:val="left" w:pos="2160"/>
      </w:tabs>
      <w:spacing w:after="240"/>
    </w:pPr>
  </w:style>
  <w:style w:type="paragraph" w:styleId="List">
    <w:name w:val="List"/>
    <w:basedOn w:val="Normal"/>
    <w:semiHidden/>
    <w:pPr>
      <w:widowControl w:val="0"/>
      <w:numPr>
        <w:numId w:val="3"/>
      </w:numPr>
      <w:spacing w:after="120"/>
    </w:pPr>
    <w:rPr>
      <w:rFonts w:ascii="Line Draw 12cpi" w:hAnsi="Line Draw 12cpi"/>
    </w:rPr>
  </w:style>
  <w:style w:type="paragraph" w:styleId="List2">
    <w:name w:val="List 2"/>
    <w:basedOn w:val="Normal"/>
    <w:semiHidden/>
    <w:pPr>
      <w:widowControl w:val="0"/>
      <w:ind w:left="720" w:hanging="360"/>
    </w:pPr>
    <w:rPr>
      <w:rFonts w:ascii="Line Draw 12cpi" w:hAnsi="Line Draw 12cpi"/>
    </w:rPr>
  </w:style>
  <w:style w:type="paragraph" w:styleId="List3">
    <w:name w:val="List 3"/>
    <w:basedOn w:val="Normal"/>
    <w:semiHidden/>
    <w:pPr>
      <w:widowControl w:val="0"/>
      <w:ind w:left="1080" w:hanging="360"/>
    </w:pPr>
    <w:rPr>
      <w:rFonts w:ascii="Line Draw 12cpi" w:hAnsi="Line Draw 12cpi"/>
    </w:rPr>
  </w:style>
  <w:style w:type="paragraph" w:styleId="ListBullet">
    <w:name w:val="List Bullet"/>
    <w:basedOn w:val="Normal"/>
    <w:autoRedefine/>
    <w:semiHidden/>
    <w:pPr>
      <w:widowControl w:val="0"/>
      <w:tabs>
        <w:tab w:val="num" w:pos="360"/>
      </w:tabs>
      <w:ind w:left="360" w:hanging="360"/>
    </w:pPr>
    <w:rPr>
      <w:rFonts w:ascii="Line Draw 12cpi" w:hAnsi="Line Draw 12cpi"/>
    </w:rPr>
  </w:style>
  <w:style w:type="paragraph" w:styleId="Title">
    <w:name w:val="Title"/>
    <w:basedOn w:val="Normal"/>
    <w:link w:val="TitleChar"/>
    <w:uiPriority w:val="10"/>
    <w:qFormat/>
    <w:rsid w:val="0005010F"/>
    <w:pPr>
      <w:widowControl w:val="0"/>
      <w:spacing w:after="240"/>
      <w:jc w:val="center"/>
      <w:outlineLvl w:val="0"/>
    </w:pPr>
    <w:rPr>
      <w:b/>
      <w:kern w:val="28"/>
      <w:sz w:val="28"/>
    </w:rPr>
  </w:style>
  <w:style w:type="paragraph" w:customStyle="1" w:styleId="Heading12">
    <w:name w:val="Heading 1.2"/>
    <w:basedOn w:val="Heading11"/>
    <w:pPr>
      <w:numPr>
        <w:numId w:val="0"/>
      </w:numPr>
      <w:tabs>
        <w:tab w:val="num" w:pos="1080"/>
      </w:tabs>
      <w:ind w:left="1080" w:hanging="576"/>
    </w:pPr>
  </w:style>
  <w:style w:type="paragraph" w:customStyle="1" w:styleId="Heading13">
    <w:name w:val="Heading 1.3"/>
    <w:basedOn w:val="Heading11"/>
    <w:pPr>
      <w:numPr>
        <w:numId w:val="0"/>
      </w:numPr>
      <w:tabs>
        <w:tab w:val="num" w:pos="1080"/>
      </w:tabs>
      <w:ind w:left="1080" w:hanging="576"/>
    </w:pPr>
  </w:style>
  <w:style w:type="paragraph" w:customStyle="1" w:styleId="Heading14">
    <w:name w:val="Heading 1.4"/>
    <w:basedOn w:val="Heading11"/>
    <w:pPr>
      <w:numPr>
        <w:numId w:val="0"/>
      </w:numPr>
      <w:tabs>
        <w:tab w:val="num" w:pos="1080"/>
      </w:tabs>
      <w:ind w:left="1080" w:hanging="576"/>
    </w:pPr>
  </w:style>
  <w:style w:type="paragraph" w:customStyle="1" w:styleId="Heading15">
    <w:name w:val="Heading 1.5"/>
    <w:basedOn w:val="Heading11"/>
    <w:pPr>
      <w:numPr>
        <w:numId w:val="0"/>
      </w:numPr>
      <w:tabs>
        <w:tab w:val="num" w:pos="1080"/>
      </w:tabs>
      <w:ind w:left="1080" w:hanging="576"/>
    </w:pPr>
  </w:style>
  <w:style w:type="paragraph" w:styleId="BodyTextIndent3">
    <w:name w:val="Body Text Indent 3"/>
    <w:basedOn w:val="Normal"/>
    <w:semiHidden/>
    <w:pPr>
      <w:tabs>
        <w:tab w:val="left" w:pos="-1080"/>
        <w:tab w:val="left" w:pos="-720"/>
        <w:tab w:val="left" w:pos="504"/>
        <w:tab w:val="left" w:pos="532"/>
        <w:tab w:val="left" w:pos="1440"/>
        <w:tab w:val="left" w:pos="1677"/>
        <w:tab w:val="left" w:pos="1800"/>
        <w:tab w:val="left" w:pos="2160"/>
      </w:tabs>
      <w:spacing w:after="240"/>
      <w:ind w:left="504"/>
    </w:pPr>
  </w:style>
  <w:style w:type="paragraph" w:customStyle="1" w:styleId="Category">
    <w:name w:val="Category"/>
    <w:basedOn w:val="Normal"/>
    <w:pPr>
      <w:spacing w:before="240"/>
      <w:ind w:left="1080" w:hanging="1080"/>
    </w:pPr>
    <w:rPr>
      <w:sz w:val="18"/>
    </w:rPr>
  </w:style>
  <w:style w:type="character" w:styleId="LineNumber">
    <w:name w:val="line number"/>
    <w:basedOn w:val="DefaultParagraphFont"/>
    <w:semiHidden/>
  </w:style>
  <w:style w:type="paragraph" w:styleId="ListNumber">
    <w:name w:val="List Number"/>
    <w:basedOn w:val="FootnoteText"/>
    <w:semiHidden/>
    <w:pPr>
      <w:numPr>
        <w:numId w:val="4"/>
      </w:numPr>
      <w:tabs>
        <w:tab w:val="clear" w:pos="360"/>
      </w:tabs>
      <w:spacing w:before="0"/>
    </w:pPr>
  </w:style>
  <w:style w:type="paragraph" w:customStyle="1" w:styleId="Header-CV">
    <w:name w:val="Header-CV"/>
    <w:basedOn w:val="Normal"/>
    <w:pPr>
      <w:keepNext/>
      <w:tabs>
        <w:tab w:val="center" w:pos="4680"/>
      </w:tabs>
      <w:spacing w:after="240"/>
      <w:ind w:left="504"/>
    </w:pPr>
    <w:rPr>
      <w:b/>
      <w:sz w:val="28"/>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5045D1"/>
    <w:rPr>
      <w:color w:val="0000FF"/>
      <w:u w:val="single"/>
    </w:rPr>
  </w:style>
  <w:style w:type="paragraph" w:styleId="TOCHeading">
    <w:name w:val="TOC Heading"/>
    <w:basedOn w:val="Heading1"/>
    <w:next w:val="Normal"/>
    <w:uiPriority w:val="39"/>
    <w:semiHidden/>
    <w:unhideWhenUsed/>
    <w:qFormat/>
    <w:rsid w:val="00942B69"/>
    <w:pPr>
      <w:keepLines/>
      <w:numPr>
        <w:numId w:val="0"/>
      </w:numPr>
      <w:spacing w:before="480" w:after="0" w:line="276" w:lineRule="auto"/>
      <w:outlineLvl w:val="9"/>
    </w:pPr>
    <w:rPr>
      <w:rFonts w:ascii="Cambria" w:hAnsi="Cambria"/>
      <w:bCs/>
      <w:caps w:val="0"/>
      <w:color w:val="365F91"/>
      <w:sz w:val="28"/>
      <w:szCs w:val="28"/>
      <w:lang w:val="en-US"/>
    </w:rPr>
  </w:style>
  <w:style w:type="character" w:styleId="CommentReference">
    <w:name w:val="annotation reference"/>
    <w:uiPriority w:val="99"/>
    <w:semiHidden/>
    <w:unhideWhenUsed/>
    <w:rsid w:val="008513D1"/>
    <w:rPr>
      <w:sz w:val="16"/>
      <w:szCs w:val="16"/>
    </w:rPr>
  </w:style>
  <w:style w:type="paragraph" w:styleId="CommentText">
    <w:name w:val="annotation text"/>
    <w:basedOn w:val="Normal"/>
    <w:link w:val="CommentTextChar"/>
    <w:uiPriority w:val="99"/>
    <w:semiHidden/>
    <w:unhideWhenUsed/>
    <w:rsid w:val="008513D1"/>
    <w:rPr>
      <w:sz w:val="20"/>
    </w:rPr>
  </w:style>
  <w:style w:type="character" w:customStyle="1" w:styleId="CommentTextChar">
    <w:name w:val="Comment Text Char"/>
    <w:link w:val="CommentText"/>
    <w:uiPriority w:val="99"/>
    <w:semiHidden/>
    <w:rsid w:val="008513D1"/>
    <w:rPr>
      <w:rFonts w:ascii="Arial" w:hAnsi="Arial"/>
      <w:lang w:val="en-CA"/>
    </w:rPr>
  </w:style>
  <w:style w:type="paragraph" w:styleId="CommentSubject">
    <w:name w:val="annotation subject"/>
    <w:basedOn w:val="CommentText"/>
    <w:next w:val="CommentText"/>
    <w:link w:val="CommentSubjectChar"/>
    <w:semiHidden/>
    <w:unhideWhenUsed/>
    <w:rsid w:val="008513D1"/>
    <w:rPr>
      <w:b/>
      <w:bCs/>
    </w:rPr>
  </w:style>
  <w:style w:type="character" w:customStyle="1" w:styleId="CommentSubjectChar">
    <w:name w:val="Comment Subject Char"/>
    <w:link w:val="CommentSubject"/>
    <w:uiPriority w:val="99"/>
    <w:semiHidden/>
    <w:rsid w:val="008513D1"/>
    <w:rPr>
      <w:rFonts w:ascii="Arial" w:hAnsi="Arial"/>
      <w:b/>
      <w:bCs/>
      <w:lang w:val="en-CA"/>
    </w:rPr>
  </w:style>
  <w:style w:type="character" w:customStyle="1" w:styleId="FooterChar">
    <w:name w:val="Footer Char"/>
    <w:link w:val="Footer"/>
    <w:uiPriority w:val="99"/>
    <w:rsid w:val="004B6D4A"/>
    <w:rPr>
      <w:rFonts w:ascii="Arial" w:hAnsi="Arial"/>
      <w:sz w:val="22"/>
      <w:lang w:val="en-CA"/>
    </w:rPr>
  </w:style>
  <w:style w:type="paragraph" w:customStyle="1" w:styleId="Default">
    <w:name w:val="Default"/>
    <w:rsid w:val="00B27F1D"/>
    <w:pPr>
      <w:autoSpaceDE w:val="0"/>
      <w:autoSpaceDN w:val="0"/>
      <w:adjustRightInd w:val="0"/>
    </w:pPr>
    <w:rPr>
      <w:color w:val="000000"/>
      <w:sz w:val="24"/>
      <w:szCs w:val="24"/>
    </w:rPr>
  </w:style>
  <w:style w:type="character" w:customStyle="1" w:styleId="FootnoteTextChar">
    <w:name w:val="Footnote Text Char"/>
    <w:link w:val="FootnoteText"/>
    <w:semiHidden/>
    <w:rsid w:val="00B27F1D"/>
    <w:rPr>
      <w:rFonts w:ascii="Arial" w:hAnsi="Arial"/>
      <w:i/>
      <w:sz w:val="18"/>
      <w:lang w:val="en-CA"/>
    </w:rPr>
  </w:style>
  <w:style w:type="paragraph" w:styleId="ListParagraph">
    <w:name w:val="List Paragraph"/>
    <w:basedOn w:val="Normal"/>
    <w:uiPriority w:val="34"/>
    <w:qFormat/>
    <w:rsid w:val="003035D9"/>
    <w:pPr>
      <w:ind w:left="720"/>
    </w:pPr>
  </w:style>
  <w:style w:type="paragraph" w:customStyle="1" w:styleId="List21">
    <w:name w:val="List 21"/>
    <w:basedOn w:val="Heading2"/>
    <w:link w:val="list2Char"/>
    <w:rsid w:val="000835E0"/>
    <w:pPr>
      <w:numPr>
        <w:ilvl w:val="0"/>
        <w:numId w:val="0"/>
      </w:numPr>
      <w:ind w:left="1440" w:hanging="450"/>
    </w:pPr>
    <w:rPr>
      <w:b w:val="0"/>
    </w:rPr>
  </w:style>
  <w:style w:type="character" w:customStyle="1" w:styleId="Heading11Char">
    <w:name w:val="Heading 1.1 Char"/>
    <w:basedOn w:val="DefaultParagraphFont"/>
    <w:link w:val="Heading11"/>
    <w:rsid w:val="000835E0"/>
    <w:rPr>
      <w:rFonts w:ascii="Arial" w:hAnsi="Arial"/>
      <w:b/>
      <w:sz w:val="22"/>
      <w:lang w:val="en-CA"/>
    </w:rPr>
  </w:style>
  <w:style w:type="character" w:customStyle="1" w:styleId="Heading2Char">
    <w:name w:val="Heading 2 Char"/>
    <w:basedOn w:val="Heading11Char"/>
    <w:link w:val="Heading2"/>
    <w:rsid w:val="00AA7CF5"/>
    <w:rPr>
      <w:rFonts w:ascii="Arial" w:hAnsi="Arial" w:cs="Tahoma"/>
      <w:b/>
      <w:sz w:val="22"/>
      <w:lang w:val="en-CA"/>
    </w:rPr>
  </w:style>
  <w:style w:type="character" w:customStyle="1" w:styleId="list2Char">
    <w:name w:val="list 2 Char"/>
    <w:basedOn w:val="Heading2Char"/>
    <w:link w:val="List21"/>
    <w:rsid w:val="000835E0"/>
    <w:rPr>
      <w:rFonts w:ascii="Arial" w:hAnsi="Arial" w:cs="Tahoma"/>
      <w:b w:val="0"/>
      <w:sz w:val="22"/>
      <w:lang w:val="en-CA"/>
    </w:rPr>
  </w:style>
  <w:style w:type="character" w:customStyle="1" w:styleId="TitleChar">
    <w:name w:val="Title Char"/>
    <w:basedOn w:val="DefaultParagraphFont"/>
    <w:link w:val="Title"/>
    <w:uiPriority w:val="10"/>
    <w:rsid w:val="003C7184"/>
    <w:rPr>
      <w:rFonts w:ascii="Arial" w:hAnsi="Arial"/>
      <w:b/>
      <w:kern w:val="28"/>
      <w:sz w:val="28"/>
      <w:lang w:val="en-CA"/>
    </w:rPr>
  </w:style>
  <w:style w:type="character" w:customStyle="1" w:styleId="Heading1Char">
    <w:name w:val="Heading 1 Char"/>
    <w:basedOn w:val="DefaultParagraphFont"/>
    <w:link w:val="Heading1"/>
    <w:rsid w:val="00B7292C"/>
    <w:rPr>
      <w:rFonts w:ascii="Arial" w:hAnsi="Arial"/>
      <w:b/>
      <w:caps/>
      <w:sz w:val="24"/>
      <w:lang w:val="en-CA"/>
    </w:rPr>
  </w:style>
  <w:style w:type="character" w:styleId="UnresolvedMention">
    <w:name w:val="Unresolved Mention"/>
    <w:basedOn w:val="DefaultParagraphFont"/>
    <w:uiPriority w:val="99"/>
    <w:semiHidden/>
    <w:unhideWhenUsed/>
    <w:rsid w:val="00EB7E84"/>
    <w:rPr>
      <w:color w:val="605E5C"/>
      <w:shd w:val="clear" w:color="auto" w:fill="E1DFDD"/>
    </w:rPr>
  </w:style>
  <w:style w:type="character" w:styleId="FollowedHyperlink">
    <w:name w:val="FollowedHyperlink"/>
    <w:basedOn w:val="DefaultParagraphFont"/>
    <w:uiPriority w:val="99"/>
    <w:semiHidden/>
    <w:unhideWhenUsed/>
    <w:rsid w:val="00F41E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cqa.ca/framework/defin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cqa.ca/framework/definition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ucqa.ca/guide/assessment-of-teaching-and-learning-2-1-4-1-and-5-1-3-1-4/" TargetMode="External"/><Relationship Id="rId4" Type="http://schemas.openxmlformats.org/officeDocument/2006/relationships/webSettings" Target="webSettings.xml"/><Relationship Id="rId9" Type="http://schemas.openxmlformats.org/officeDocument/2006/relationships/hyperlink" Target="https://oucqa.ca/guide/program-objectives-and-program-level-learning-outcom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thune\Downloads\New-Progra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New-Program-Template</Template>
  <TotalTime>57</TotalTime>
  <Pages>5</Pages>
  <Words>1261</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[NAME]</vt:lpstr>
    </vt:vector>
  </TitlesOfParts>
  <Company>New Age WP</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[NAME]</dc:title>
  <dc:creator>Jennifer Bethune</dc:creator>
  <cp:lastModifiedBy>Jennifer Bethune</cp:lastModifiedBy>
  <cp:revision>12</cp:revision>
  <cp:lastPrinted>2021-05-13T14:28:00Z</cp:lastPrinted>
  <dcterms:created xsi:type="dcterms:W3CDTF">2021-04-05T20:08:00Z</dcterms:created>
  <dcterms:modified xsi:type="dcterms:W3CDTF">2021-09-23T21:07:00Z</dcterms:modified>
</cp:coreProperties>
</file>